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8D" w:rsidRPr="00C63BE4" w:rsidRDefault="00D00F8D" w:rsidP="001F2776">
      <w:pPr>
        <w:ind w:left="708" w:hanging="708"/>
        <w:jc w:val="right"/>
        <w:rPr>
          <w:rFonts w:ascii="Arial" w:eastAsia="Arial Unicode MS" w:hAnsi="Arial" w:cs="Arial"/>
          <w:b/>
          <w:noProof/>
          <w:sz w:val="36"/>
          <w:szCs w:val="36"/>
          <w:lang w:val="pt-BR" w:eastAsia="es-ES_tradnl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.65pt;margin-top:-22.45pt;width:28.95pt;height:767.55pt;z-index:-251658752">
            <v:imagedata r:id="rId7" o:title="" gain="79922f"/>
          </v:shape>
          <o:OLEObject Type="Embed" ProgID="Msxml2.SAXXMLReader.5.0" ShapeID="_x0000_s1026" DrawAspect="Content" ObjectID="_1317632823" r:id="rId8"/>
        </w:pict>
      </w:r>
      <w:r w:rsidRPr="00C63BE4">
        <w:rPr>
          <w:rFonts w:ascii="Arial" w:eastAsia="Arial Unicode MS" w:hAnsi="Arial" w:cs="Arial"/>
          <w:b/>
          <w:noProof/>
          <w:sz w:val="36"/>
          <w:szCs w:val="36"/>
          <w:lang w:val="pt-BR" w:eastAsia="es-ES_tradnl"/>
        </w:rPr>
        <w:t>CARLOS ORDOÑEZ DELGADO</w:t>
      </w:r>
    </w:p>
    <w:p w:rsidR="00D00F8D" w:rsidRPr="001B4154" w:rsidRDefault="00D00F8D" w:rsidP="00FC1FAA">
      <w:pPr>
        <w:jc w:val="right"/>
        <w:rPr>
          <w:rFonts w:ascii="Arial" w:hAnsi="Arial" w:cs="Arial"/>
          <w:sz w:val="18"/>
          <w:szCs w:val="18"/>
          <w:lang w:val="pt-BR"/>
        </w:rPr>
      </w:pPr>
      <w:r w:rsidRPr="00BD6900">
        <w:rPr>
          <w:rFonts w:ascii="Arial" w:hAnsi="Arial" w:cs="Arial"/>
          <w:sz w:val="18"/>
          <w:szCs w:val="18"/>
          <w:lang w:val="pt-BR"/>
        </w:rPr>
        <w:t>(511) 9 99 93 – 74 72 /  99 815 * 20 01 /  6 88 66 00</w:t>
      </w:r>
    </w:p>
    <w:p w:rsidR="00D00F8D" w:rsidRPr="00BD6900" w:rsidRDefault="00D00F8D" w:rsidP="001F2776">
      <w:pPr>
        <w:jc w:val="right"/>
        <w:rPr>
          <w:rFonts w:ascii="Arial" w:hAnsi="Arial" w:cs="Arial"/>
          <w:sz w:val="18"/>
          <w:szCs w:val="18"/>
          <w:lang w:val="pt-BR"/>
        </w:rPr>
      </w:pPr>
      <w:hyperlink r:id="rId9" w:history="1">
        <w:r w:rsidRPr="001B4154">
          <w:rPr>
            <w:rFonts w:ascii="Arial" w:hAnsi="Arial" w:cs="Arial"/>
            <w:sz w:val="18"/>
            <w:szCs w:val="18"/>
            <w:lang w:val="pt-BR"/>
          </w:rPr>
          <w:t>carlosordoniez@hotmail.com</w:t>
        </w:r>
      </w:hyperlink>
    </w:p>
    <w:p w:rsidR="00D00F8D" w:rsidRPr="001B4154" w:rsidRDefault="00D00F8D" w:rsidP="00507CF8">
      <w:pPr>
        <w:rPr>
          <w:rFonts w:ascii="Arial" w:hAnsi="Arial" w:cs="Arial"/>
          <w:b/>
          <w:sz w:val="18"/>
          <w:szCs w:val="18"/>
          <w:lang w:val="pt-BR"/>
        </w:rPr>
      </w:pPr>
      <w:r>
        <w:rPr>
          <w:noProof/>
          <w:lang w:val="en-US"/>
        </w:rPr>
        <w:pict>
          <v:line id="_x0000_s1027" style="position:absolute;flip:y;z-index:251656704" from="1.5pt,4.15pt" to="479.85pt,4.4pt" strokeweight="4.5pt">
            <v:stroke linestyle="thinThick"/>
          </v:line>
        </w:pict>
      </w:r>
    </w:p>
    <w:p w:rsidR="00D00F8D" w:rsidRDefault="00D00F8D" w:rsidP="00DF7913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B4154">
        <w:rPr>
          <w:rFonts w:ascii="Arial" w:hAnsi="Arial" w:cs="Arial"/>
          <w:b/>
          <w:bCs/>
          <w:sz w:val="18"/>
          <w:szCs w:val="18"/>
        </w:rPr>
        <w:t>Analista Senior en Recursos Humanos</w:t>
      </w:r>
      <w:r w:rsidRPr="001B4154">
        <w:rPr>
          <w:rFonts w:ascii="Arial" w:hAnsi="Arial" w:cs="Arial"/>
          <w:sz w:val="18"/>
          <w:szCs w:val="18"/>
        </w:rPr>
        <w:t>, 5 años de experiencia en transnacional</w:t>
      </w:r>
      <w:r>
        <w:rPr>
          <w:rFonts w:ascii="Arial" w:hAnsi="Arial" w:cs="Arial"/>
          <w:sz w:val="18"/>
          <w:szCs w:val="18"/>
        </w:rPr>
        <w:t>es</w:t>
      </w:r>
      <w:r w:rsidRPr="001B4154">
        <w:rPr>
          <w:rFonts w:ascii="Arial" w:hAnsi="Arial" w:cs="Arial"/>
          <w:sz w:val="18"/>
          <w:szCs w:val="18"/>
        </w:rPr>
        <w:t xml:space="preserve"> de consumo masivo y construcción; Dinámico, orientado a resultados; Proyectos exitosos</w:t>
      </w:r>
      <w:r>
        <w:rPr>
          <w:rFonts w:ascii="Arial" w:hAnsi="Arial" w:cs="Arial"/>
          <w:sz w:val="18"/>
          <w:szCs w:val="18"/>
        </w:rPr>
        <w:t xml:space="preserve">: </w:t>
      </w:r>
      <w:r w:rsidRPr="00DF7913">
        <w:rPr>
          <w:rFonts w:ascii="Arial" w:hAnsi="Arial" w:cs="Arial"/>
          <w:b/>
          <w:bCs/>
          <w:sz w:val="18"/>
          <w:szCs w:val="18"/>
        </w:rPr>
        <w:t>Remuneraciones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z w:val="18"/>
          <w:szCs w:val="18"/>
        </w:rPr>
        <w:t xml:space="preserve">Compensaciones y </w:t>
      </w:r>
      <w:r w:rsidRPr="004558A5">
        <w:rPr>
          <w:rFonts w:ascii="Arial" w:hAnsi="Arial" w:cs="Arial"/>
          <w:b/>
          <w:bCs/>
          <w:sz w:val="18"/>
          <w:szCs w:val="18"/>
        </w:rPr>
        <w:t>Desarrollo</w:t>
      </w:r>
      <w:r w:rsidRPr="001B4154"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 w:cs="Arial"/>
          <w:sz w:val="18"/>
          <w:szCs w:val="18"/>
        </w:rPr>
        <w:t xml:space="preserve">Líder de equipos de trabajo, </w:t>
      </w:r>
      <w:r w:rsidRPr="001B4154">
        <w:rPr>
          <w:rFonts w:ascii="Arial" w:hAnsi="Arial" w:cs="Arial"/>
          <w:sz w:val="18"/>
          <w:szCs w:val="18"/>
        </w:rPr>
        <w:t xml:space="preserve">facilitador </w:t>
      </w:r>
      <w:r>
        <w:rPr>
          <w:rFonts w:ascii="Arial" w:hAnsi="Arial" w:cs="Arial"/>
          <w:sz w:val="18"/>
          <w:szCs w:val="18"/>
        </w:rPr>
        <w:t>de</w:t>
      </w:r>
      <w:r w:rsidRPr="001B41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programas de mejora continua; </w:t>
      </w:r>
      <w:r w:rsidRPr="001B4154">
        <w:rPr>
          <w:rFonts w:ascii="Arial" w:hAnsi="Arial" w:cs="Arial"/>
          <w:sz w:val="18"/>
          <w:szCs w:val="18"/>
        </w:rPr>
        <w:t xml:space="preserve">ejercicio </w:t>
      </w:r>
      <w:r>
        <w:rPr>
          <w:rFonts w:ascii="Arial" w:hAnsi="Arial" w:cs="Arial"/>
          <w:sz w:val="18"/>
          <w:szCs w:val="18"/>
        </w:rPr>
        <w:t xml:space="preserve">cotidiano </w:t>
      </w:r>
      <w:r w:rsidRPr="001B4154">
        <w:rPr>
          <w:rFonts w:ascii="Arial" w:hAnsi="Arial" w:cs="Arial"/>
          <w:sz w:val="18"/>
          <w:szCs w:val="18"/>
        </w:rPr>
        <w:t>de legislación laboral y relación sindical;</w:t>
      </w:r>
      <w:r>
        <w:rPr>
          <w:rFonts w:ascii="Arial" w:hAnsi="Arial" w:cs="Arial"/>
          <w:sz w:val="18"/>
          <w:szCs w:val="18"/>
        </w:rPr>
        <w:t xml:space="preserve"> con</w:t>
      </w:r>
      <w:r w:rsidRPr="001B4154">
        <w:rPr>
          <w:rFonts w:ascii="Arial" w:hAnsi="Arial" w:cs="Arial"/>
          <w:sz w:val="18"/>
          <w:szCs w:val="18"/>
        </w:rPr>
        <w:t xml:space="preserve"> </w:t>
      </w:r>
      <w:r w:rsidRPr="001B4154">
        <w:rPr>
          <w:rFonts w:ascii="Arial" w:hAnsi="Arial" w:cs="Arial"/>
          <w:b/>
          <w:bCs/>
          <w:sz w:val="18"/>
          <w:szCs w:val="18"/>
        </w:rPr>
        <w:t xml:space="preserve">Especialización en Factor Humano </w:t>
      </w:r>
      <w:r w:rsidRPr="001B4154">
        <w:rPr>
          <w:rFonts w:ascii="Arial" w:hAnsi="Arial" w:cs="Arial"/>
          <w:sz w:val="18"/>
          <w:szCs w:val="18"/>
        </w:rPr>
        <w:t xml:space="preserve">cursando la </w:t>
      </w:r>
      <w:r w:rsidRPr="001B4154">
        <w:rPr>
          <w:rFonts w:ascii="Arial" w:hAnsi="Arial" w:cs="Arial"/>
          <w:b/>
          <w:bCs/>
          <w:sz w:val="18"/>
          <w:szCs w:val="18"/>
        </w:rPr>
        <w:t xml:space="preserve">Maestría en Recursos Humanos. </w:t>
      </w:r>
    </w:p>
    <w:p w:rsidR="00D00F8D" w:rsidRPr="00E70363" w:rsidRDefault="00D00F8D" w:rsidP="00CF3D7B">
      <w:pPr>
        <w:rPr>
          <w:sz w:val="24"/>
          <w:szCs w:val="24"/>
        </w:rPr>
      </w:pPr>
    </w:p>
    <w:p w:rsidR="00D00F8D" w:rsidRPr="001B4154" w:rsidRDefault="00D00F8D" w:rsidP="00AB1B12">
      <w:pPr>
        <w:pStyle w:val="Heading4"/>
        <w:rPr>
          <w:rFonts w:cs="Arial"/>
          <w:b/>
          <w:iCs/>
          <w:sz w:val="18"/>
          <w:szCs w:val="18"/>
          <w:lang w:val="es-ES_tradnl"/>
        </w:rPr>
      </w:pPr>
      <w:r w:rsidRPr="001B4154">
        <w:rPr>
          <w:rFonts w:cs="Arial"/>
          <w:b/>
          <w:iCs/>
          <w:sz w:val="18"/>
          <w:szCs w:val="18"/>
          <w:lang w:val="es-ES_tradnl"/>
        </w:rPr>
        <w:t>EXPERIENCIA PROFESIONAL</w:t>
      </w:r>
    </w:p>
    <w:p w:rsidR="00D00F8D" w:rsidRPr="001B4154" w:rsidRDefault="00D00F8D" w:rsidP="00836E77">
      <w:pPr>
        <w:pBdr>
          <w:bottom w:val="single" w:sz="6" w:space="0" w:color="auto"/>
        </w:pBdr>
        <w:rPr>
          <w:rFonts w:ascii="Arial" w:hAnsi="Arial" w:cs="Arial"/>
          <w:sz w:val="6"/>
          <w:szCs w:val="6"/>
        </w:rPr>
      </w:pPr>
    </w:p>
    <w:p w:rsidR="00D00F8D" w:rsidRPr="001B4154" w:rsidRDefault="00D00F8D" w:rsidP="002F2C03">
      <w:pPr>
        <w:pStyle w:val="BodyText2"/>
        <w:rPr>
          <w:b/>
          <w:bCs/>
          <w:sz w:val="6"/>
          <w:szCs w:val="6"/>
        </w:rPr>
      </w:pPr>
    </w:p>
    <w:p w:rsidR="00D00F8D" w:rsidRPr="001B4154" w:rsidRDefault="00D00F8D" w:rsidP="002F2C03">
      <w:pPr>
        <w:pStyle w:val="BodyText2"/>
        <w:rPr>
          <w:b/>
          <w:bCs/>
          <w:sz w:val="6"/>
          <w:szCs w:val="6"/>
        </w:rPr>
      </w:pPr>
    </w:p>
    <w:p w:rsidR="00D00F8D" w:rsidRPr="001B4154" w:rsidRDefault="00D00F8D" w:rsidP="002F2C03">
      <w:pPr>
        <w:pStyle w:val="BodyText2"/>
        <w:rPr>
          <w:b/>
          <w:bCs/>
          <w:sz w:val="6"/>
          <w:szCs w:val="6"/>
        </w:rPr>
      </w:pPr>
    </w:p>
    <w:p w:rsidR="00D00F8D" w:rsidRDefault="00D00F8D" w:rsidP="004429EE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cs="Arial"/>
          <w:b/>
          <w:bCs/>
          <w:color w:val="auto"/>
          <w:sz w:val="18"/>
          <w:szCs w:val="18"/>
          <w:u w:val="none"/>
        </w:rPr>
      </w:pPr>
      <w:r w:rsidRPr="00BE4165">
        <w:rPr>
          <w:b/>
          <w:bCs/>
          <w:sz w:val="18"/>
          <w:szCs w:val="18"/>
          <w:highlight w:val="lightGray"/>
        </w:rPr>
        <w:t xml:space="preserve">CORPORACIÓN MEXICHEM - AMANCO DEL PERÚ </w:t>
      </w:r>
      <w:r w:rsidRPr="00BE4165">
        <w:rPr>
          <w:b/>
          <w:bCs/>
          <w:sz w:val="18"/>
          <w:szCs w:val="18"/>
          <w:highlight w:val="lightGray"/>
        </w:rPr>
        <w:tab/>
        <w:t xml:space="preserve">                                                            </w:t>
      </w:r>
      <w:hyperlink r:id="rId10" w:history="1">
        <w:hyperlink r:id="rId11" w:history="1">
          <w:r w:rsidRPr="00BE4165">
            <w:rPr>
              <w:rStyle w:val="Hyperlink"/>
              <w:rFonts w:cs="Arial"/>
              <w:b/>
              <w:bCs/>
              <w:color w:val="auto"/>
              <w:sz w:val="18"/>
              <w:szCs w:val="18"/>
              <w:u w:val="none"/>
            </w:rPr>
            <w:t>www.amanco.com</w:t>
          </w:r>
        </w:hyperlink>
      </w:hyperlink>
      <w:r w:rsidRPr="001B4154">
        <w:rPr>
          <w:rStyle w:val="Hyperlink"/>
          <w:rFonts w:cs="Arial"/>
          <w:b/>
          <w:bCs/>
          <w:color w:val="auto"/>
          <w:sz w:val="18"/>
          <w:szCs w:val="18"/>
          <w:u w:val="none"/>
        </w:rPr>
        <w:t xml:space="preserve"> </w:t>
      </w:r>
    </w:p>
    <w:p w:rsidR="00D00F8D" w:rsidRPr="00135556" w:rsidRDefault="00D00F8D" w:rsidP="004429EE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6"/>
          <w:szCs w:val="6"/>
        </w:rPr>
      </w:pPr>
    </w:p>
    <w:p w:rsidR="00D00F8D" w:rsidRPr="001B4154" w:rsidRDefault="00D00F8D" w:rsidP="0043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>Transnacional me</w:t>
      </w:r>
      <w:r>
        <w:rPr>
          <w:rFonts w:ascii="Arial" w:hAnsi="Arial" w:cs="Arial"/>
          <w:sz w:val="18"/>
          <w:szCs w:val="18"/>
        </w:rPr>
        <w:t>x</w:t>
      </w:r>
      <w:r w:rsidRPr="001B4154">
        <w:rPr>
          <w:rFonts w:ascii="Arial" w:hAnsi="Arial" w:cs="Arial"/>
          <w:sz w:val="18"/>
          <w:szCs w:val="18"/>
        </w:rPr>
        <w:t xml:space="preserve">icana, elabora y comercializa tubosistemas; 26 plantas (Mundial); </w:t>
      </w:r>
      <w:r w:rsidRPr="001B4154">
        <w:rPr>
          <w:rFonts w:ascii="Arial" w:hAnsi="Arial" w:cs="Arial"/>
          <w:sz w:val="18"/>
          <w:szCs w:val="18"/>
          <w:u w:val="single"/>
        </w:rPr>
        <w:t>Certificados</w:t>
      </w:r>
      <w:r w:rsidRPr="001B4154">
        <w:rPr>
          <w:rFonts w:ascii="Arial" w:hAnsi="Arial" w:cs="Arial"/>
          <w:sz w:val="18"/>
          <w:szCs w:val="18"/>
        </w:rPr>
        <w:t>: I</w:t>
      </w:r>
      <w:r>
        <w:rPr>
          <w:rFonts w:ascii="Arial" w:hAnsi="Arial" w:cs="Arial"/>
          <w:sz w:val="18"/>
          <w:szCs w:val="18"/>
        </w:rPr>
        <w:t>SO 9001, 14001,</w:t>
      </w:r>
      <w:r w:rsidRPr="001B4154">
        <w:rPr>
          <w:rFonts w:ascii="Arial" w:hAnsi="Arial" w:cs="Arial"/>
          <w:sz w:val="18"/>
          <w:szCs w:val="18"/>
        </w:rPr>
        <w:t xml:space="preserve"> 18001</w:t>
      </w:r>
      <w:r>
        <w:rPr>
          <w:rFonts w:ascii="Arial" w:hAnsi="Arial" w:cs="Arial"/>
          <w:sz w:val="18"/>
          <w:szCs w:val="18"/>
        </w:rPr>
        <w:t>, Sello de calidad SEDAPAL</w:t>
      </w:r>
      <w:r w:rsidRPr="001B4154">
        <w:rPr>
          <w:rFonts w:ascii="Arial" w:hAnsi="Arial" w:cs="Arial"/>
          <w:sz w:val="18"/>
          <w:szCs w:val="18"/>
        </w:rPr>
        <w:t xml:space="preserve">; </w:t>
      </w:r>
      <w:r w:rsidRPr="001B4154">
        <w:rPr>
          <w:rFonts w:ascii="Arial" w:hAnsi="Arial" w:cs="Arial"/>
          <w:sz w:val="18"/>
          <w:szCs w:val="18"/>
          <w:u w:val="single"/>
        </w:rPr>
        <w:t>T.I</w:t>
      </w:r>
      <w:r w:rsidRPr="001B4154">
        <w:rPr>
          <w:rFonts w:ascii="Arial" w:hAnsi="Arial" w:cs="Arial"/>
          <w:sz w:val="18"/>
          <w:szCs w:val="18"/>
        </w:rPr>
        <w:t xml:space="preserve">: SAP </w:t>
      </w:r>
      <w:r w:rsidRPr="001B4154">
        <w:rPr>
          <w:rFonts w:ascii="Arial" w:hAnsi="Arial" w:cs="Arial"/>
          <w:sz w:val="18"/>
          <w:szCs w:val="18"/>
          <w:u w:val="single"/>
        </w:rPr>
        <w:t>Marca</w:t>
      </w:r>
      <w:r w:rsidRPr="001B4154">
        <w:rPr>
          <w:rFonts w:ascii="Arial" w:hAnsi="Arial" w:cs="Arial"/>
          <w:sz w:val="18"/>
          <w:szCs w:val="18"/>
        </w:rPr>
        <w:t>: PAVCO</w:t>
      </w:r>
      <w:r>
        <w:rPr>
          <w:rFonts w:ascii="Arial" w:hAnsi="Arial" w:cs="Arial"/>
          <w:sz w:val="18"/>
          <w:szCs w:val="18"/>
        </w:rPr>
        <w:t xml:space="preserve"> VINDUIT</w:t>
      </w:r>
      <w:r w:rsidRPr="001B4154">
        <w:rPr>
          <w:rFonts w:ascii="Arial" w:hAnsi="Arial" w:cs="Arial"/>
          <w:sz w:val="18"/>
          <w:szCs w:val="18"/>
        </w:rPr>
        <w:t xml:space="preserve">; </w:t>
      </w:r>
      <w:r w:rsidRPr="001B4154">
        <w:rPr>
          <w:rFonts w:ascii="Arial" w:hAnsi="Arial" w:cs="Arial"/>
          <w:sz w:val="18"/>
          <w:szCs w:val="18"/>
          <w:u w:val="single"/>
        </w:rPr>
        <w:t>Colab</w:t>
      </w:r>
      <w:r w:rsidRPr="001B4154">
        <w:rPr>
          <w:rFonts w:ascii="Arial" w:hAnsi="Arial" w:cs="Arial"/>
          <w:sz w:val="18"/>
          <w:szCs w:val="18"/>
        </w:rPr>
        <w:t xml:space="preserve">: 300 aprox.; </w:t>
      </w:r>
      <w:r w:rsidRPr="001B4154">
        <w:rPr>
          <w:rFonts w:ascii="Arial" w:hAnsi="Arial" w:cs="Arial"/>
          <w:sz w:val="18"/>
          <w:szCs w:val="18"/>
          <w:u w:val="single"/>
        </w:rPr>
        <w:t>Facturación</w:t>
      </w:r>
      <w:r w:rsidRPr="001B4154">
        <w:rPr>
          <w:rFonts w:ascii="Arial" w:hAnsi="Arial" w:cs="Arial"/>
          <w:sz w:val="18"/>
          <w:szCs w:val="18"/>
        </w:rPr>
        <w:t>: $ 51 millones</w:t>
      </w:r>
      <w:r>
        <w:rPr>
          <w:rFonts w:ascii="Arial" w:hAnsi="Arial" w:cs="Arial"/>
          <w:sz w:val="18"/>
          <w:szCs w:val="18"/>
        </w:rPr>
        <w:t>.</w:t>
      </w:r>
    </w:p>
    <w:p w:rsidR="00D00F8D" w:rsidRDefault="00D00F8D" w:rsidP="00CA731F">
      <w:pPr>
        <w:tabs>
          <w:tab w:val="left" w:pos="1440"/>
        </w:tabs>
        <w:ind w:left="1416" w:hanging="1416"/>
        <w:rPr>
          <w:rFonts w:ascii="Arial" w:hAnsi="Arial" w:cs="Arial"/>
          <w:b/>
          <w:bCs/>
          <w:sz w:val="18"/>
          <w:szCs w:val="18"/>
        </w:rPr>
      </w:pPr>
    </w:p>
    <w:p w:rsidR="00D00F8D" w:rsidRPr="001B4154" w:rsidRDefault="00D00F8D" w:rsidP="00CA731F">
      <w:pPr>
        <w:tabs>
          <w:tab w:val="left" w:pos="1440"/>
        </w:tabs>
        <w:ind w:left="1416" w:hanging="1416"/>
        <w:rPr>
          <w:rFonts w:ascii="Arial" w:hAnsi="Arial" w:cs="Arial"/>
          <w:b/>
          <w:bCs/>
          <w:sz w:val="18"/>
          <w:szCs w:val="18"/>
        </w:rPr>
      </w:pPr>
      <w:r w:rsidRPr="001B4154">
        <w:rPr>
          <w:rFonts w:ascii="Arial" w:hAnsi="Arial" w:cs="Arial"/>
          <w:b/>
          <w:bCs/>
          <w:sz w:val="18"/>
          <w:szCs w:val="18"/>
        </w:rPr>
        <w:t xml:space="preserve">ANALISTA DE RECURSOS HUMANOS </w:t>
      </w:r>
      <w:r w:rsidRPr="001B4154">
        <w:rPr>
          <w:rFonts w:ascii="Arial" w:hAnsi="Arial" w:cs="Arial"/>
          <w:b/>
          <w:bCs/>
          <w:sz w:val="18"/>
          <w:szCs w:val="18"/>
        </w:rPr>
        <w:tab/>
        <w:t xml:space="preserve">               </w:t>
      </w:r>
      <w:r w:rsidRPr="001B4154">
        <w:rPr>
          <w:rFonts w:ascii="Arial" w:hAnsi="Arial" w:cs="Arial"/>
          <w:b/>
          <w:bCs/>
          <w:sz w:val="18"/>
          <w:szCs w:val="18"/>
        </w:rPr>
        <w:tab/>
        <w:t xml:space="preserve">           </w:t>
      </w:r>
      <w:r w:rsidRPr="001B4154">
        <w:rPr>
          <w:rFonts w:ascii="Arial" w:hAnsi="Arial" w:cs="Arial"/>
          <w:b/>
          <w:bCs/>
          <w:sz w:val="18"/>
          <w:szCs w:val="18"/>
        </w:rPr>
        <w:tab/>
      </w:r>
      <w:r w:rsidRPr="001B4154">
        <w:rPr>
          <w:rFonts w:ascii="Arial" w:hAnsi="Arial" w:cs="Arial"/>
          <w:b/>
          <w:bCs/>
          <w:sz w:val="18"/>
          <w:szCs w:val="18"/>
        </w:rPr>
        <w:tab/>
      </w:r>
      <w:r w:rsidRPr="001B4154">
        <w:rPr>
          <w:rFonts w:ascii="Arial" w:hAnsi="Arial" w:cs="Arial"/>
          <w:b/>
          <w:bCs/>
          <w:sz w:val="18"/>
          <w:szCs w:val="18"/>
        </w:rPr>
        <w:tab/>
        <w:t xml:space="preserve">           Set. 2008 – A la fecha</w:t>
      </w:r>
    </w:p>
    <w:p w:rsidR="00D00F8D" w:rsidRPr="001B4154" w:rsidRDefault="00D00F8D" w:rsidP="00757340">
      <w:pPr>
        <w:pStyle w:val="BodyText2"/>
        <w:rPr>
          <w:sz w:val="18"/>
          <w:szCs w:val="18"/>
          <w:lang w:val="es-ES_tradnl"/>
        </w:rPr>
      </w:pPr>
      <w:r w:rsidRPr="00712ED1">
        <w:rPr>
          <w:sz w:val="18"/>
          <w:szCs w:val="18"/>
          <w:u w:val="single"/>
          <w:lang w:val="es-ES_tradnl"/>
        </w:rPr>
        <w:t>Responsable a Nivel Nacional</w:t>
      </w:r>
      <w:r>
        <w:rPr>
          <w:sz w:val="18"/>
          <w:szCs w:val="18"/>
          <w:lang w:val="es-ES_tradnl"/>
        </w:rPr>
        <w:t xml:space="preserve">, </w:t>
      </w:r>
      <w:r w:rsidRPr="001B4154">
        <w:rPr>
          <w:sz w:val="18"/>
          <w:szCs w:val="18"/>
          <w:lang w:val="es-ES_tradnl"/>
        </w:rPr>
        <w:t>Auditor ISO 9001, 14001 y OSHAS 18001</w:t>
      </w:r>
      <w:r>
        <w:rPr>
          <w:sz w:val="18"/>
          <w:szCs w:val="18"/>
          <w:lang w:val="es-ES_tradnl"/>
        </w:rPr>
        <w:t xml:space="preserve">; </w:t>
      </w:r>
      <w:r w:rsidRPr="00042BD3">
        <w:rPr>
          <w:sz w:val="18"/>
          <w:szCs w:val="18"/>
        </w:rPr>
        <w:t xml:space="preserve">Back Office a </w:t>
      </w:r>
      <w:r>
        <w:rPr>
          <w:sz w:val="18"/>
          <w:szCs w:val="18"/>
        </w:rPr>
        <w:t>GEOTEXTILES (100 colaboradores);</w:t>
      </w:r>
      <w:r>
        <w:rPr>
          <w:sz w:val="18"/>
          <w:szCs w:val="18"/>
          <w:lang w:val="es-ES_tradnl"/>
        </w:rPr>
        <w:t xml:space="preserve"> Reporta: Jefe Nacional de  Recursos Humanos y RSE; Supervisa: Analista de RRHH – por proyecto.</w:t>
      </w:r>
    </w:p>
    <w:p w:rsidR="00D00F8D" w:rsidRPr="001B4154" w:rsidRDefault="00D00F8D" w:rsidP="00CA731F">
      <w:pPr>
        <w:tabs>
          <w:tab w:val="left" w:pos="1440"/>
        </w:tabs>
        <w:ind w:left="1416" w:hanging="1416"/>
        <w:rPr>
          <w:rFonts w:ascii="Arial" w:hAnsi="Arial" w:cs="Arial"/>
          <w:b/>
          <w:bCs/>
          <w:sz w:val="18"/>
          <w:szCs w:val="18"/>
        </w:rPr>
      </w:pPr>
    </w:p>
    <w:p w:rsidR="00D00F8D" w:rsidRPr="001B4154" w:rsidRDefault="00D00F8D" w:rsidP="00CA46C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 xml:space="preserve">Desarrollo del proceso de </w:t>
      </w:r>
      <w:r w:rsidRPr="001B4154">
        <w:rPr>
          <w:rFonts w:ascii="Arial" w:hAnsi="Arial" w:cs="Arial"/>
          <w:b/>
          <w:bCs/>
          <w:sz w:val="18"/>
          <w:szCs w:val="18"/>
        </w:rPr>
        <w:t>Análisis y Diseño de puestos</w:t>
      </w:r>
      <w:r w:rsidRPr="001B4154">
        <w:rPr>
          <w:rFonts w:ascii="Arial" w:hAnsi="Arial" w:cs="Arial"/>
          <w:sz w:val="18"/>
          <w:szCs w:val="18"/>
        </w:rPr>
        <w:t>, estructuras organizacionales, proyectos exitosos de reformulación y optimización descripción de puestos.</w:t>
      </w:r>
    </w:p>
    <w:p w:rsidR="00D00F8D" w:rsidRPr="001B4154" w:rsidRDefault="00D00F8D" w:rsidP="00CA46C8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</w:t>
      </w:r>
      <w:r w:rsidRPr="001B4154">
        <w:rPr>
          <w:rFonts w:ascii="Arial" w:hAnsi="Arial" w:cs="Arial"/>
          <w:sz w:val="18"/>
          <w:szCs w:val="18"/>
        </w:rPr>
        <w:t xml:space="preserve">estión de </w:t>
      </w:r>
      <w:r>
        <w:rPr>
          <w:rFonts w:ascii="Arial" w:hAnsi="Arial" w:cs="Arial"/>
          <w:b/>
          <w:bCs/>
          <w:sz w:val="18"/>
          <w:szCs w:val="18"/>
        </w:rPr>
        <w:t>Reclutamiento,</w:t>
      </w:r>
      <w:r w:rsidRPr="001B4154">
        <w:rPr>
          <w:rFonts w:ascii="Arial" w:hAnsi="Arial" w:cs="Arial"/>
          <w:b/>
          <w:bCs/>
          <w:sz w:val="18"/>
          <w:szCs w:val="18"/>
        </w:rPr>
        <w:t xml:space="preserve"> Selección</w:t>
      </w:r>
      <w:r>
        <w:rPr>
          <w:rFonts w:ascii="Arial" w:hAnsi="Arial" w:cs="Arial"/>
          <w:b/>
          <w:bCs/>
          <w:sz w:val="18"/>
          <w:szCs w:val="18"/>
        </w:rPr>
        <w:t xml:space="preserve"> e Incorporación </w:t>
      </w:r>
      <w:r>
        <w:rPr>
          <w:rFonts w:ascii="Arial" w:hAnsi="Arial" w:cs="Arial"/>
          <w:sz w:val="18"/>
          <w:szCs w:val="18"/>
        </w:rPr>
        <w:t>a nivel nacional</w:t>
      </w:r>
      <w:r w:rsidRPr="001B4154">
        <w:rPr>
          <w:rFonts w:ascii="Arial" w:hAnsi="Arial" w:cs="Arial"/>
          <w:sz w:val="18"/>
          <w:szCs w:val="18"/>
        </w:rPr>
        <w:t xml:space="preserve">.; evaluación por competencias, </w:t>
      </w:r>
      <w:r>
        <w:rPr>
          <w:rFonts w:ascii="Arial" w:hAnsi="Arial" w:cs="Arial"/>
          <w:sz w:val="18"/>
          <w:szCs w:val="18"/>
        </w:rPr>
        <w:t>d</w:t>
      </w:r>
      <w:r w:rsidRPr="001B4154">
        <w:rPr>
          <w:rFonts w:ascii="Arial" w:hAnsi="Arial" w:cs="Arial"/>
          <w:sz w:val="18"/>
          <w:szCs w:val="18"/>
        </w:rPr>
        <w:t>inámi</w:t>
      </w:r>
      <w:r>
        <w:rPr>
          <w:rFonts w:ascii="Arial" w:hAnsi="Arial" w:cs="Arial"/>
          <w:sz w:val="18"/>
          <w:szCs w:val="18"/>
        </w:rPr>
        <w:t>cas de grupo</w:t>
      </w:r>
      <w:r w:rsidRPr="001B415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control de</w:t>
      </w:r>
      <w:r w:rsidRPr="001B4154">
        <w:rPr>
          <w:rFonts w:ascii="Arial" w:hAnsi="Arial" w:cs="Arial"/>
          <w:sz w:val="18"/>
          <w:szCs w:val="18"/>
        </w:rPr>
        <w:t xml:space="preserve"> consultoras;</w:t>
      </w:r>
      <w:r>
        <w:rPr>
          <w:rFonts w:ascii="Arial" w:hAnsi="Arial" w:cs="Arial"/>
          <w:sz w:val="18"/>
          <w:szCs w:val="18"/>
        </w:rPr>
        <w:t xml:space="preserve"> asesoría de líderes de proceso, </w:t>
      </w:r>
      <w:r w:rsidRPr="001B4154">
        <w:rPr>
          <w:rFonts w:ascii="Arial" w:hAnsi="Arial" w:cs="Arial"/>
          <w:sz w:val="18"/>
          <w:szCs w:val="18"/>
        </w:rPr>
        <w:t>desarrollo de procedimientos e informes.</w:t>
      </w:r>
    </w:p>
    <w:p w:rsidR="00D00F8D" w:rsidRPr="0054050C" w:rsidRDefault="00D00F8D" w:rsidP="00CA46C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73EEA">
        <w:rPr>
          <w:rFonts w:ascii="Arial" w:hAnsi="Arial" w:cs="Arial"/>
          <w:sz w:val="18"/>
          <w:szCs w:val="18"/>
        </w:rPr>
        <w:t>Asesor</w:t>
      </w:r>
      <w:r>
        <w:rPr>
          <w:rFonts w:ascii="Arial" w:hAnsi="Arial" w:cs="Arial"/>
          <w:sz w:val="18"/>
          <w:szCs w:val="18"/>
        </w:rPr>
        <w:t>í</w:t>
      </w:r>
      <w:r w:rsidRPr="00473EEA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e </w:t>
      </w:r>
      <w:r w:rsidRPr="00473EEA">
        <w:rPr>
          <w:rFonts w:ascii="Arial" w:hAnsi="Arial" w:cs="Arial"/>
          <w:sz w:val="18"/>
          <w:szCs w:val="18"/>
        </w:rPr>
        <w:t xml:space="preserve">implementación </w:t>
      </w:r>
      <w:r w:rsidRPr="001B4154">
        <w:rPr>
          <w:rFonts w:ascii="Arial" w:hAnsi="Arial" w:cs="Arial"/>
          <w:sz w:val="18"/>
          <w:szCs w:val="18"/>
        </w:rPr>
        <w:t xml:space="preserve">del análisis NC, desarrollo </w:t>
      </w:r>
      <w:r w:rsidRPr="001B4154">
        <w:rPr>
          <w:rFonts w:ascii="Arial" w:hAnsi="Arial" w:cs="Arial"/>
          <w:b/>
          <w:bCs/>
          <w:sz w:val="18"/>
          <w:szCs w:val="18"/>
        </w:rPr>
        <w:t>Plan de Capacitación</w:t>
      </w:r>
      <w:r w:rsidRPr="009A50A2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b/>
          <w:bCs/>
          <w:sz w:val="18"/>
          <w:szCs w:val="18"/>
        </w:rPr>
        <w:t>entrenamiento</w:t>
      </w:r>
      <w:r w:rsidRPr="001B415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mallas de entrenamiento, indicadores</w:t>
      </w:r>
      <w:r w:rsidRPr="001B4154">
        <w:rPr>
          <w:rFonts w:ascii="Arial" w:hAnsi="Arial" w:cs="Arial"/>
          <w:sz w:val="18"/>
          <w:szCs w:val="18"/>
        </w:rPr>
        <w:t>; Administración de</w:t>
      </w:r>
      <w:r>
        <w:rPr>
          <w:rFonts w:ascii="Arial" w:hAnsi="Arial" w:cs="Arial"/>
          <w:sz w:val="18"/>
          <w:szCs w:val="18"/>
        </w:rPr>
        <w:t xml:space="preserve"> </w:t>
      </w:r>
      <w:r w:rsidRPr="001B4154">
        <w:rPr>
          <w:rFonts w:ascii="Arial" w:hAnsi="Arial" w:cs="Arial"/>
          <w:b/>
          <w:bCs/>
          <w:sz w:val="18"/>
          <w:szCs w:val="18"/>
        </w:rPr>
        <w:t>Inducción</w:t>
      </w:r>
      <w:r w:rsidRPr="00764A16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organización de eventos/</w:t>
      </w:r>
      <w:r w:rsidRPr="0054050C">
        <w:rPr>
          <w:rFonts w:ascii="Arial" w:hAnsi="Arial" w:cs="Arial"/>
          <w:sz w:val="18"/>
          <w:szCs w:val="18"/>
        </w:rPr>
        <w:t xml:space="preserve">cursos </w:t>
      </w:r>
      <w:r>
        <w:rPr>
          <w:rFonts w:ascii="Arial" w:hAnsi="Arial" w:cs="Arial"/>
          <w:sz w:val="18"/>
          <w:szCs w:val="18"/>
        </w:rPr>
        <w:t xml:space="preserve">dirigido a </w:t>
      </w:r>
      <w:r w:rsidRPr="0054050C">
        <w:rPr>
          <w:rFonts w:ascii="Arial" w:hAnsi="Arial" w:cs="Arial"/>
          <w:sz w:val="18"/>
          <w:szCs w:val="18"/>
        </w:rPr>
        <w:t>stakeholders.</w:t>
      </w:r>
    </w:p>
    <w:p w:rsidR="00D00F8D" w:rsidRPr="001B4154" w:rsidRDefault="00D00F8D" w:rsidP="00CA46C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b/>
          <w:bCs/>
          <w:sz w:val="18"/>
          <w:szCs w:val="18"/>
        </w:rPr>
        <w:t>Evaluación de Desempeño</w:t>
      </w:r>
      <w:r w:rsidRPr="001B4154">
        <w:rPr>
          <w:rFonts w:ascii="Arial" w:hAnsi="Arial" w:cs="Arial"/>
          <w:sz w:val="18"/>
          <w:szCs w:val="18"/>
        </w:rPr>
        <w:t xml:space="preserve">, ejecución del Programa </w:t>
      </w:r>
      <w:r>
        <w:rPr>
          <w:rFonts w:ascii="Arial" w:hAnsi="Arial" w:cs="Arial"/>
          <w:sz w:val="18"/>
          <w:szCs w:val="18"/>
        </w:rPr>
        <w:t xml:space="preserve">a Ejecutivos, </w:t>
      </w:r>
      <w:r w:rsidRPr="001B4154">
        <w:rPr>
          <w:rFonts w:ascii="Arial" w:hAnsi="Arial" w:cs="Arial"/>
          <w:sz w:val="18"/>
          <w:szCs w:val="18"/>
        </w:rPr>
        <w:t xml:space="preserve">Administrativos y Operarios, identificando </w:t>
      </w:r>
      <w:r>
        <w:rPr>
          <w:rFonts w:ascii="Arial" w:hAnsi="Arial" w:cs="Arial"/>
          <w:sz w:val="18"/>
          <w:szCs w:val="18"/>
        </w:rPr>
        <w:t>a los colaboradores con alto</w:t>
      </w:r>
      <w:r w:rsidRPr="001B4154">
        <w:rPr>
          <w:rFonts w:ascii="Arial" w:hAnsi="Arial" w:cs="Arial"/>
          <w:sz w:val="18"/>
          <w:szCs w:val="18"/>
        </w:rPr>
        <w:t xml:space="preserve"> potencial, </w:t>
      </w:r>
      <w:r>
        <w:rPr>
          <w:rFonts w:ascii="Arial" w:hAnsi="Arial" w:cs="Arial"/>
          <w:sz w:val="18"/>
          <w:szCs w:val="18"/>
        </w:rPr>
        <w:t>desarrollo de cuadro de sucesión.</w:t>
      </w:r>
    </w:p>
    <w:p w:rsidR="00D00F8D" w:rsidRPr="001B4154" w:rsidRDefault="00D00F8D" w:rsidP="00BD690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 xml:space="preserve">Lideré el programa </w:t>
      </w:r>
      <w:r w:rsidRPr="001B4154">
        <w:rPr>
          <w:rFonts w:ascii="Arial" w:hAnsi="Arial" w:cs="Arial"/>
          <w:b/>
          <w:bCs/>
          <w:sz w:val="18"/>
          <w:szCs w:val="18"/>
        </w:rPr>
        <w:t>Clima Laboral</w:t>
      </w:r>
      <w:r w:rsidRPr="001B4154">
        <w:rPr>
          <w:rFonts w:ascii="Arial" w:hAnsi="Arial" w:cs="Arial"/>
          <w:sz w:val="18"/>
          <w:szCs w:val="18"/>
        </w:rPr>
        <w:t>, desarrollo</w:t>
      </w:r>
      <w:r>
        <w:rPr>
          <w:rFonts w:ascii="Arial" w:hAnsi="Arial" w:cs="Arial"/>
          <w:sz w:val="18"/>
          <w:szCs w:val="18"/>
        </w:rPr>
        <w:t xml:space="preserve"> de</w:t>
      </w:r>
      <w:r w:rsidRPr="001B4154">
        <w:rPr>
          <w:rFonts w:ascii="Arial" w:hAnsi="Arial" w:cs="Arial"/>
          <w:sz w:val="18"/>
          <w:szCs w:val="18"/>
        </w:rPr>
        <w:t xml:space="preserve"> “TOMA DE PULSO”, análisis</w:t>
      </w:r>
      <w:r>
        <w:rPr>
          <w:rFonts w:ascii="Arial" w:hAnsi="Arial" w:cs="Arial"/>
          <w:sz w:val="18"/>
          <w:szCs w:val="18"/>
        </w:rPr>
        <w:t xml:space="preserve"> </w:t>
      </w:r>
      <w:r w:rsidRPr="001B4154">
        <w:rPr>
          <w:rFonts w:ascii="Arial" w:hAnsi="Arial" w:cs="Arial"/>
          <w:sz w:val="18"/>
          <w:szCs w:val="18"/>
        </w:rPr>
        <w:t>plan de acción de resultados</w:t>
      </w:r>
      <w:r>
        <w:rPr>
          <w:rFonts w:ascii="Arial" w:hAnsi="Arial" w:cs="Arial"/>
          <w:sz w:val="18"/>
          <w:szCs w:val="18"/>
        </w:rPr>
        <w:t>, Desarrollo de sociogramas, Fomenté</w:t>
      </w:r>
      <w:r w:rsidRPr="0051150B">
        <w:rPr>
          <w:rFonts w:ascii="Arial" w:hAnsi="Arial" w:cs="Arial"/>
          <w:sz w:val="18"/>
          <w:szCs w:val="18"/>
        </w:rPr>
        <w:t xml:space="preserve"> la participación del personal en actividades </w:t>
      </w:r>
      <w:r>
        <w:rPr>
          <w:rFonts w:ascii="Arial" w:hAnsi="Arial" w:cs="Arial"/>
          <w:sz w:val="18"/>
          <w:szCs w:val="18"/>
        </w:rPr>
        <w:t>de integración e identificación.</w:t>
      </w:r>
    </w:p>
    <w:p w:rsidR="00D00F8D" w:rsidRPr="00B35A8F" w:rsidRDefault="00D00F8D" w:rsidP="00CA46C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 xml:space="preserve">Gestión del </w:t>
      </w:r>
      <w:r w:rsidRPr="00B35A8F">
        <w:rPr>
          <w:rFonts w:ascii="Arial" w:hAnsi="Arial" w:cs="Arial"/>
          <w:sz w:val="18"/>
          <w:szCs w:val="18"/>
        </w:rPr>
        <w:t>mantenimiento de la certificación ISO 9000 en RRHH, a través de auditorias, responsable del seguimiento y supervisión de las actividades para el cumplimiento de los objetivos cualitativos y cuantitativos.</w:t>
      </w:r>
    </w:p>
    <w:p w:rsidR="00D00F8D" w:rsidRPr="00B35A8F" w:rsidRDefault="00D00F8D" w:rsidP="00CA46C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35A8F">
        <w:rPr>
          <w:rFonts w:ascii="Arial" w:hAnsi="Arial" w:cs="Arial"/>
          <w:sz w:val="18"/>
          <w:szCs w:val="18"/>
        </w:rPr>
        <w:t>Participación del Comité de Voluntariados de Responsabilidad Social Empresarial y comité Seguridad y Salud (Decreto Supremo 009-2005)</w:t>
      </w:r>
      <w:r>
        <w:rPr>
          <w:rFonts w:ascii="Arial" w:hAnsi="Arial" w:cs="Arial"/>
          <w:sz w:val="18"/>
          <w:szCs w:val="18"/>
        </w:rPr>
        <w:t>.</w:t>
      </w:r>
    </w:p>
    <w:p w:rsidR="00D00F8D" w:rsidRPr="001B4154" w:rsidRDefault="00D00F8D" w:rsidP="00CA731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00F8D" w:rsidRPr="001B4154" w:rsidRDefault="00D00F8D" w:rsidP="00CA731F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  <w:bCs/>
          <w:sz w:val="18"/>
          <w:szCs w:val="18"/>
        </w:rPr>
      </w:pPr>
      <w:r w:rsidRPr="001B4154">
        <w:rPr>
          <w:rFonts w:ascii="Arial" w:hAnsi="Arial" w:cs="Arial"/>
          <w:b/>
          <w:bCs/>
          <w:sz w:val="18"/>
          <w:szCs w:val="18"/>
        </w:rPr>
        <w:t>Principales Logros:</w:t>
      </w:r>
    </w:p>
    <w:p w:rsidR="00D00F8D" w:rsidRPr="001B4154" w:rsidRDefault="00D00F8D" w:rsidP="00CA46C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>Reestructuració</w:t>
      </w:r>
      <w:r>
        <w:rPr>
          <w:rFonts w:ascii="Arial" w:hAnsi="Arial" w:cs="Arial"/>
          <w:sz w:val="18"/>
          <w:szCs w:val="18"/>
        </w:rPr>
        <w:t>n de Selección, optimización del manejo de</w:t>
      </w:r>
      <w:r w:rsidRPr="001B4154">
        <w:rPr>
          <w:rFonts w:ascii="Arial" w:hAnsi="Arial" w:cs="Arial"/>
          <w:sz w:val="18"/>
          <w:szCs w:val="18"/>
        </w:rPr>
        <w:t xml:space="preserve"> Costo y Oportun</w:t>
      </w:r>
      <w:r>
        <w:rPr>
          <w:rFonts w:ascii="Arial" w:hAnsi="Arial" w:cs="Arial"/>
          <w:sz w:val="18"/>
          <w:szCs w:val="18"/>
        </w:rPr>
        <w:t xml:space="preserve">idad en 40% aprox.  </w:t>
      </w:r>
      <w:r w:rsidRPr="001B4154">
        <w:rPr>
          <w:rFonts w:ascii="Arial" w:hAnsi="Arial" w:cs="Arial"/>
          <w:sz w:val="18"/>
          <w:szCs w:val="18"/>
        </w:rPr>
        <w:tab/>
        <w:t>( 2008 )</w:t>
      </w:r>
    </w:p>
    <w:p w:rsidR="00D00F8D" w:rsidRPr="001B4154" w:rsidRDefault="00D00F8D" w:rsidP="00CA46C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>Incremento de las Horas / Hombre de capacitación en 2</w:t>
      </w:r>
      <w:r>
        <w:rPr>
          <w:rFonts w:ascii="Arial" w:hAnsi="Arial" w:cs="Arial"/>
          <w:sz w:val="18"/>
          <w:szCs w:val="18"/>
        </w:rPr>
        <w:t>5</w:t>
      </w:r>
      <w:r w:rsidRPr="001B4154">
        <w:rPr>
          <w:rFonts w:ascii="Arial" w:hAnsi="Arial" w:cs="Arial"/>
          <w:sz w:val="18"/>
          <w:szCs w:val="18"/>
        </w:rPr>
        <w:t xml:space="preserve">% aprox. </w:t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  <w:t>( 2009 )</w:t>
      </w:r>
    </w:p>
    <w:p w:rsidR="00D00F8D" w:rsidRPr="001B4154" w:rsidRDefault="00D00F8D" w:rsidP="00CA46C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 xml:space="preserve">Reducción de Costo en eventos de capacitación y/o entrenamiento en 45% aprox. </w:t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  <w:t>( 2009 )</w:t>
      </w:r>
    </w:p>
    <w:p w:rsidR="00D00F8D" w:rsidRPr="001B4154" w:rsidRDefault="00D00F8D" w:rsidP="00CA46C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>Re certificación del Sistema integrado de gestión ISO 9001, 14001 y OSHAS 18001.</w:t>
      </w:r>
      <w:r w:rsidRPr="001B4154">
        <w:rPr>
          <w:rFonts w:ascii="Arial" w:hAnsi="Arial" w:cs="Arial"/>
          <w:sz w:val="18"/>
          <w:szCs w:val="18"/>
        </w:rPr>
        <w:tab/>
        <w:t xml:space="preserve"> </w:t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  <w:t>( 2009 )</w:t>
      </w:r>
    </w:p>
    <w:p w:rsidR="00D00F8D" w:rsidRDefault="00D00F8D" w:rsidP="00CA731F">
      <w:pPr>
        <w:tabs>
          <w:tab w:val="left" w:pos="14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D00F8D" w:rsidRDefault="00D00F8D" w:rsidP="00A07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BE4165">
        <w:rPr>
          <w:rFonts w:ascii="Arial" w:hAnsi="Arial" w:cs="Arial"/>
          <w:b/>
          <w:bCs/>
          <w:sz w:val="18"/>
          <w:szCs w:val="18"/>
          <w:highlight w:val="lightGray"/>
        </w:rPr>
        <w:t xml:space="preserve">CORPORACIÓN AJEGROUP - AJEPER S.A </w:t>
      </w:r>
      <w:r w:rsidRPr="00BE4165">
        <w:rPr>
          <w:rFonts w:ascii="Arial" w:hAnsi="Arial" w:cs="Arial"/>
          <w:sz w:val="18"/>
          <w:szCs w:val="18"/>
          <w:highlight w:val="lightGray"/>
        </w:rPr>
        <w:t xml:space="preserve">                                     </w:t>
      </w:r>
      <w:r w:rsidRPr="00BE4165">
        <w:rPr>
          <w:rFonts w:ascii="Arial" w:hAnsi="Arial" w:cs="Arial"/>
          <w:sz w:val="18"/>
          <w:szCs w:val="18"/>
          <w:highlight w:val="lightGray"/>
        </w:rPr>
        <w:tab/>
      </w:r>
      <w:r w:rsidRPr="00BE4165">
        <w:rPr>
          <w:rFonts w:ascii="Arial" w:hAnsi="Arial" w:cs="Arial"/>
          <w:sz w:val="18"/>
          <w:szCs w:val="18"/>
          <w:highlight w:val="lightGray"/>
        </w:rPr>
        <w:tab/>
      </w:r>
      <w:r w:rsidRPr="00BE4165">
        <w:rPr>
          <w:rFonts w:ascii="Arial" w:hAnsi="Arial" w:cs="Arial"/>
          <w:sz w:val="18"/>
          <w:szCs w:val="18"/>
          <w:highlight w:val="lightGray"/>
        </w:rPr>
        <w:tab/>
        <w:t xml:space="preserve">           </w:t>
      </w:r>
      <w:hyperlink r:id="rId12" w:history="1">
        <w:r w:rsidRPr="00BE4165">
          <w:rPr>
            <w:rStyle w:val="Hyperlink"/>
            <w:rFonts w:ascii="Arial" w:hAnsi="Arial" w:cs="Arial"/>
            <w:b/>
            <w:bCs/>
            <w:color w:val="auto"/>
            <w:sz w:val="18"/>
            <w:szCs w:val="18"/>
            <w:u w:val="none"/>
          </w:rPr>
          <w:t>www.ajegroup.com</w:t>
        </w:r>
      </w:hyperlink>
    </w:p>
    <w:p w:rsidR="00D00F8D" w:rsidRPr="00135556" w:rsidRDefault="00D00F8D" w:rsidP="00A07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Style w:val="Hyperlink"/>
          <w:rFonts w:ascii="Arial" w:hAnsi="Arial" w:cs="Arial"/>
          <w:color w:val="auto"/>
          <w:sz w:val="6"/>
          <w:szCs w:val="6"/>
          <w:u w:val="none"/>
        </w:rPr>
      </w:pPr>
    </w:p>
    <w:p w:rsidR="00D00F8D" w:rsidRPr="001B4154" w:rsidRDefault="00D00F8D" w:rsidP="004C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 xml:space="preserve">Transnacional peruana que elabora y comercializa bebidas y alimentos; 14 plantas (Mundial); </w:t>
      </w:r>
      <w:r w:rsidRPr="001B4154">
        <w:rPr>
          <w:rFonts w:ascii="Arial" w:hAnsi="Arial" w:cs="Arial"/>
          <w:sz w:val="18"/>
          <w:szCs w:val="18"/>
          <w:u w:val="single"/>
        </w:rPr>
        <w:t>Certificado</w:t>
      </w:r>
      <w:r w:rsidRPr="001B4154">
        <w:rPr>
          <w:rFonts w:ascii="Arial" w:hAnsi="Arial" w:cs="Arial"/>
          <w:sz w:val="18"/>
          <w:szCs w:val="18"/>
        </w:rPr>
        <w:t xml:space="preserve">: ISO 9001, HACCP; </w:t>
      </w:r>
      <w:r w:rsidRPr="001B4154">
        <w:rPr>
          <w:rFonts w:ascii="Arial" w:hAnsi="Arial" w:cs="Arial"/>
          <w:sz w:val="18"/>
          <w:szCs w:val="18"/>
          <w:u w:val="single"/>
        </w:rPr>
        <w:t>T.I</w:t>
      </w:r>
      <w:r w:rsidRPr="001B4154">
        <w:rPr>
          <w:rFonts w:ascii="Arial" w:hAnsi="Arial" w:cs="Arial"/>
          <w:sz w:val="18"/>
          <w:szCs w:val="18"/>
        </w:rPr>
        <w:t xml:space="preserve">: Oracle, </w:t>
      </w:r>
      <w:r w:rsidRPr="001B4154">
        <w:rPr>
          <w:rFonts w:ascii="Arial" w:hAnsi="Arial" w:cs="Arial"/>
          <w:sz w:val="18"/>
          <w:szCs w:val="18"/>
          <w:u w:val="single"/>
        </w:rPr>
        <w:t>Marcas</w:t>
      </w:r>
      <w:r w:rsidRPr="001B4154">
        <w:rPr>
          <w:rFonts w:ascii="Arial" w:hAnsi="Arial" w:cs="Arial"/>
          <w:sz w:val="18"/>
          <w:szCs w:val="18"/>
        </w:rPr>
        <w:t xml:space="preserve">: Agua Cielo, Sporade, Cifrut; </w:t>
      </w:r>
      <w:r w:rsidRPr="001B4154">
        <w:rPr>
          <w:rFonts w:ascii="Arial" w:hAnsi="Arial" w:cs="Arial"/>
          <w:sz w:val="18"/>
          <w:szCs w:val="18"/>
          <w:u w:val="single"/>
        </w:rPr>
        <w:t>Colab</w:t>
      </w:r>
      <w:r w:rsidRPr="001B4154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1B41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</w:t>
      </w:r>
      <w:r w:rsidRPr="001B4154">
        <w:rPr>
          <w:rFonts w:ascii="Arial" w:hAnsi="Arial" w:cs="Arial"/>
          <w:sz w:val="18"/>
          <w:szCs w:val="18"/>
        </w:rPr>
        <w:t xml:space="preserve">00 aprox.; </w:t>
      </w:r>
      <w:r w:rsidRPr="001B4154">
        <w:rPr>
          <w:rFonts w:ascii="Arial" w:hAnsi="Arial" w:cs="Arial"/>
          <w:sz w:val="18"/>
          <w:szCs w:val="18"/>
          <w:u w:val="single"/>
        </w:rPr>
        <w:t>Facturación</w:t>
      </w:r>
      <w:r w:rsidRPr="001B4154">
        <w:rPr>
          <w:rFonts w:ascii="Arial" w:hAnsi="Arial" w:cs="Arial"/>
          <w:sz w:val="18"/>
          <w:szCs w:val="18"/>
        </w:rPr>
        <w:t>: $ 70 millones.</w:t>
      </w:r>
    </w:p>
    <w:p w:rsidR="00D00F8D" w:rsidRPr="001B4154" w:rsidRDefault="00D00F8D" w:rsidP="00CA731F">
      <w:pPr>
        <w:pStyle w:val="Heading1"/>
        <w:jc w:val="left"/>
        <w:rPr>
          <w:rFonts w:cs="Arial"/>
          <w:b w:val="0"/>
          <w:i/>
          <w:iCs/>
          <w:sz w:val="18"/>
          <w:szCs w:val="18"/>
          <w:u w:val="none"/>
        </w:rPr>
      </w:pPr>
    </w:p>
    <w:p w:rsidR="00D00F8D" w:rsidRPr="001B4154" w:rsidRDefault="00D00F8D" w:rsidP="00CA731F">
      <w:pPr>
        <w:tabs>
          <w:tab w:val="left" w:pos="1440"/>
        </w:tabs>
        <w:ind w:left="1416" w:hanging="1416"/>
        <w:rPr>
          <w:rFonts w:ascii="Arial" w:hAnsi="Arial" w:cs="Arial"/>
          <w:b/>
          <w:sz w:val="18"/>
          <w:szCs w:val="18"/>
        </w:rPr>
      </w:pPr>
      <w:r w:rsidRPr="001B4154">
        <w:rPr>
          <w:rFonts w:ascii="Arial" w:hAnsi="Arial" w:cs="Arial"/>
          <w:b/>
          <w:sz w:val="18"/>
          <w:szCs w:val="18"/>
        </w:rPr>
        <w:t>ANALISTA DE RECURSOS HUMANOS</w:t>
      </w:r>
      <w:r w:rsidRPr="001B4154">
        <w:rPr>
          <w:rFonts w:ascii="Arial" w:hAnsi="Arial" w:cs="Arial"/>
          <w:b/>
          <w:sz w:val="18"/>
          <w:szCs w:val="18"/>
        </w:rPr>
        <w:tab/>
        <w:t xml:space="preserve">               </w:t>
      </w:r>
      <w:r w:rsidRPr="001B4154">
        <w:rPr>
          <w:rFonts w:ascii="Arial" w:hAnsi="Arial" w:cs="Arial"/>
          <w:b/>
          <w:sz w:val="18"/>
          <w:szCs w:val="18"/>
        </w:rPr>
        <w:tab/>
      </w:r>
      <w:r w:rsidRPr="001B4154">
        <w:rPr>
          <w:rFonts w:ascii="Arial" w:hAnsi="Arial" w:cs="Arial"/>
          <w:b/>
          <w:sz w:val="18"/>
          <w:szCs w:val="18"/>
        </w:rPr>
        <w:tab/>
      </w:r>
      <w:r w:rsidRPr="001B4154">
        <w:rPr>
          <w:rFonts w:ascii="Arial" w:hAnsi="Arial" w:cs="Arial"/>
          <w:b/>
          <w:sz w:val="18"/>
          <w:szCs w:val="18"/>
        </w:rPr>
        <w:tab/>
      </w:r>
      <w:r w:rsidRPr="001B4154">
        <w:rPr>
          <w:rFonts w:ascii="Arial" w:hAnsi="Arial" w:cs="Arial"/>
          <w:b/>
          <w:sz w:val="18"/>
          <w:szCs w:val="18"/>
        </w:rPr>
        <w:tab/>
        <w:t xml:space="preserve">             Nov  2004 – </w:t>
      </w:r>
      <w:r w:rsidRPr="001B4154">
        <w:rPr>
          <w:rFonts w:ascii="Arial" w:hAnsi="Arial" w:cs="Arial"/>
          <w:b/>
          <w:bCs/>
          <w:sz w:val="18"/>
          <w:szCs w:val="18"/>
        </w:rPr>
        <w:t>Set 2008</w:t>
      </w:r>
    </w:p>
    <w:p w:rsidR="00D00F8D" w:rsidRPr="001B4154" w:rsidRDefault="00D00F8D" w:rsidP="005B787C">
      <w:pPr>
        <w:pStyle w:val="BodyText2"/>
        <w:rPr>
          <w:sz w:val="18"/>
          <w:szCs w:val="18"/>
          <w:lang w:val="es-ES_tradnl"/>
        </w:rPr>
      </w:pPr>
      <w:r w:rsidRPr="00712ED1">
        <w:rPr>
          <w:sz w:val="18"/>
          <w:szCs w:val="18"/>
          <w:u w:val="single"/>
          <w:lang w:val="es-ES_tradnl"/>
        </w:rPr>
        <w:t>Responsable a Nivel Nacional,</w:t>
      </w:r>
      <w:r>
        <w:rPr>
          <w:sz w:val="18"/>
          <w:szCs w:val="18"/>
          <w:lang w:val="es-ES_tradnl"/>
        </w:rPr>
        <w:t xml:space="preserve"> </w:t>
      </w:r>
      <w:r w:rsidRPr="001B4154">
        <w:rPr>
          <w:sz w:val="18"/>
          <w:szCs w:val="18"/>
          <w:lang w:val="es-ES_tradnl"/>
        </w:rPr>
        <w:t>Auditor ISO 9001</w:t>
      </w:r>
      <w:r>
        <w:rPr>
          <w:sz w:val="18"/>
          <w:szCs w:val="18"/>
          <w:lang w:val="es-ES_tradnl"/>
        </w:rPr>
        <w:t>, HACCP;</w:t>
      </w:r>
      <w:r w:rsidRPr="00F2350A">
        <w:rPr>
          <w:sz w:val="18"/>
          <w:szCs w:val="18"/>
        </w:rPr>
        <w:t xml:space="preserve"> </w:t>
      </w:r>
      <w:r w:rsidRPr="00042BD3">
        <w:rPr>
          <w:sz w:val="18"/>
          <w:szCs w:val="18"/>
        </w:rPr>
        <w:t>Back Office a</w:t>
      </w:r>
      <w:r>
        <w:rPr>
          <w:sz w:val="18"/>
          <w:szCs w:val="18"/>
        </w:rPr>
        <w:t xml:space="preserve"> </w:t>
      </w:r>
      <w:r w:rsidRPr="00042BD3">
        <w:rPr>
          <w:sz w:val="18"/>
          <w:szCs w:val="18"/>
        </w:rPr>
        <w:t>SALEM, CANAN, AJO (</w:t>
      </w:r>
      <w:r>
        <w:rPr>
          <w:sz w:val="18"/>
          <w:szCs w:val="18"/>
        </w:rPr>
        <w:t>1 0</w:t>
      </w:r>
      <w:r w:rsidRPr="00042BD3">
        <w:rPr>
          <w:sz w:val="18"/>
          <w:szCs w:val="18"/>
        </w:rPr>
        <w:t>00 colaboradores</w:t>
      </w:r>
      <w:r>
        <w:rPr>
          <w:sz w:val="18"/>
          <w:szCs w:val="18"/>
        </w:rPr>
        <w:t>);</w:t>
      </w:r>
      <w:r>
        <w:rPr>
          <w:sz w:val="18"/>
          <w:szCs w:val="18"/>
          <w:lang w:val="es-ES_tradnl"/>
        </w:rPr>
        <w:t xml:space="preserve"> Reporte</w:t>
      </w:r>
      <w:r w:rsidRPr="001B4154">
        <w:rPr>
          <w:sz w:val="18"/>
          <w:szCs w:val="18"/>
          <w:lang w:val="es-ES_tradnl"/>
        </w:rPr>
        <w:t>: Jefe</w:t>
      </w:r>
      <w:r>
        <w:rPr>
          <w:sz w:val="18"/>
          <w:szCs w:val="18"/>
          <w:lang w:val="es-ES_tradnl"/>
        </w:rPr>
        <w:t xml:space="preserve"> de</w:t>
      </w:r>
      <w:r w:rsidRPr="001B4154">
        <w:rPr>
          <w:sz w:val="18"/>
          <w:szCs w:val="18"/>
          <w:lang w:val="es-ES_tradnl"/>
        </w:rPr>
        <w:t xml:space="preserve"> </w:t>
      </w:r>
      <w:r>
        <w:rPr>
          <w:sz w:val="18"/>
          <w:szCs w:val="18"/>
          <w:lang w:val="es-ES_tradnl"/>
        </w:rPr>
        <w:t xml:space="preserve">RRHH </w:t>
      </w:r>
      <w:r w:rsidRPr="001B4154">
        <w:rPr>
          <w:sz w:val="18"/>
          <w:szCs w:val="18"/>
          <w:lang w:val="es-ES_tradnl"/>
        </w:rPr>
        <w:t>(Perú) y Coordinador S</w:t>
      </w:r>
      <w:r>
        <w:rPr>
          <w:sz w:val="18"/>
          <w:szCs w:val="18"/>
          <w:lang w:val="es-ES_tradnl"/>
        </w:rPr>
        <w:t>elección y Comunicación Interna (Corp.).</w:t>
      </w:r>
      <w:r w:rsidRPr="005B787C">
        <w:rPr>
          <w:sz w:val="18"/>
          <w:szCs w:val="18"/>
          <w:lang w:val="es-ES_tradnl"/>
        </w:rPr>
        <w:t xml:space="preserve"> </w:t>
      </w:r>
      <w:r>
        <w:rPr>
          <w:sz w:val="18"/>
          <w:szCs w:val="18"/>
          <w:lang w:val="es-ES_tradnl"/>
        </w:rPr>
        <w:t>Supervisa: Practicante RRHH.</w:t>
      </w:r>
    </w:p>
    <w:p w:rsidR="00D00F8D" w:rsidRPr="001B4154" w:rsidRDefault="00D00F8D" w:rsidP="00CA731F">
      <w:pPr>
        <w:pStyle w:val="BodyText2"/>
        <w:rPr>
          <w:sz w:val="18"/>
          <w:szCs w:val="18"/>
          <w:lang w:val="es-ES_tradnl"/>
        </w:rPr>
      </w:pPr>
    </w:p>
    <w:p w:rsidR="00D00F8D" w:rsidRPr="00EA3251" w:rsidRDefault="00D00F8D" w:rsidP="00CA46C8">
      <w:pPr>
        <w:pStyle w:val="BodyText2"/>
        <w:numPr>
          <w:ilvl w:val="0"/>
          <w:numId w:val="2"/>
        </w:numPr>
        <w:rPr>
          <w:sz w:val="18"/>
          <w:lang w:val="es-ES_tradnl"/>
        </w:rPr>
      </w:pPr>
      <w:r>
        <w:rPr>
          <w:sz w:val="18"/>
          <w:lang w:val="es-ES_tradnl"/>
        </w:rPr>
        <w:t xml:space="preserve">Miembro </w:t>
      </w:r>
      <w:r w:rsidRPr="001B4154">
        <w:rPr>
          <w:sz w:val="18"/>
          <w:lang w:val="es-ES_tradnl"/>
        </w:rPr>
        <w:t>d</w:t>
      </w:r>
      <w:r>
        <w:rPr>
          <w:sz w:val="18"/>
          <w:lang w:val="es-ES_tradnl"/>
        </w:rPr>
        <w:t xml:space="preserve">el </w:t>
      </w:r>
      <w:r>
        <w:rPr>
          <w:b/>
          <w:bCs/>
          <w:sz w:val="18"/>
          <w:lang w:val="es-ES_tradnl"/>
        </w:rPr>
        <w:t>E</w:t>
      </w:r>
      <w:r w:rsidRPr="00EA3251">
        <w:rPr>
          <w:b/>
          <w:bCs/>
          <w:sz w:val="18"/>
          <w:lang w:val="es-ES_tradnl"/>
        </w:rPr>
        <w:t>quipo de Implementación</w:t>
      </w:r>
      <w:r>
        <w:rPr>
          <w:sz w:val="18"/>
          <w:lang w:val="es-ES_tradnl"/>
        </w:rPr>
        <w:t xml:space="preserve"> de</w:t>
      </w:r>
      <w:r w:rsidRPr="001B4154">
        <w:rPr>
          <w:sz w:val="18"/>
          <w:lang w:val="es-ES_tradnl"/>
        </w:rPr>
        <w:t xml:space="preserve"> Recursos Humanos y equipo</w:t>
      </w:r>
      <w:r>
        <w:rPr>
          <w:sz w:val="18"/>
          <w:lang w:val="es-ES_tradnl"/>
        </w:rPr>
        <w:t xml:space="preserve"> de</w:t>
      </w:r>
      <w:r w:rsidRPr="001B4154">
        <w:rPr>
          <w:sz w:val="18"/>
          <w:lang w:val="es-ES_tradnl"/>
        </w:rPr>
        <w:t xml:space="preserve"> </w:t>
      </w:r>
      <w:r w:rsidRPr="001B4154">
        <w:rPr>
          <w:b/>
          <w:bCs/>
          <w:sz w:val="18"/>
          <w:lang w:val="es-ES_tradnl"/>
        </w:rPr>
        <w:t xml:space="preserve">Planeamiento Estratégico </w:t>
      </w:r>
      <w:r>
        <w:rPr>
          <w:sz w:val="18"/>
          <w:lang w:val="es-ES_tradnl"/>
        </w:rPr>
        <w:t xml:space="preserve">periodos </w:t>
      </w:r>
      <w:r w:rsidRPr="00EA3251">
        <w:rPr>
          <w:sz w:val="18"/>
          <w:lang w:val="es-ES_tradnl"/>
        </w:rPr>
        <w:t>2004, 2005, 2006, 2007</w:t>
      </w:r>
      <w:r>
        <w:rPr>
          <w:sz w:val="18"/>
          <w:lang w:val="es-ES_tradnl"/>
        </w:rPr>
        <w:t>.(Modelo de Porter / B.S.C)</w:t>
      </w:r>
    </w:p>
    <w:p w:rsidR="00D00F8D" w:rsidRPr="001B4154" w:rsidRDefault="00D00F8D" w:rsidP="00CA46C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s-PE"/>
        </w:rPr>
      </w:pPr>
      <w:r w:rsidRPr="001B4154">
        <w:rPr>
          <w:rFonts w:ascii="Arial" w:hAnsi="Arial" w:cs="Arial"/>
          <w:sz w:val="18"/>
          <w:szCs w:val="18"/>
          <w:lang w:val="es-PE"/>
        </w:rPr>
        <w:t xml:space="preserve">Participación del equipo de </w:t>
      </w:r>
      <w:r w:rsidRPr="001B4154">
        <w:rPr>
          <w:rFonts w:ascii="Arial" w:hAnsi="Arial" w:cs="Arial"/>
          <w:b/>
          <w:bCs/>
          <w:sz w:val="18"/>
          <w:szCs w:val="18"/>
          <w:lang w:val="es-PE"/>
        </w:rPr>
        <w:t>Remuneraciones y compensaciones</w:t>
      </w:r>
      <w:r w:rsidRPr="001B4154">
        <w:rPr>
          <w:rFonts w:ascii="Arial" w:hAnsi="Arial" w:cs="Arial"/>
          <w:sz w:val="18"/>
          <w:szCs w:val="18"/>
          <w:lang w:val="es-PE"/>
        </w:rPr>
        <w:t xml:space="preserve">, </w:t>
      </w:r>
      <w:r>
        <w:rPr>
          <w:rFonts w:ascii="Arial" w:hAnsi="Arial" w:cs="Arial"/>
          <w:sz w:val="18"/>
          <w:szCs w:val="18"/>
          <w:lang w:val="es-PE"/>
        </w:rPr>
        <w:t xml:space="preserve">optimizando el </w:t>
      </w:r>
      <w:r w:rsidRPr="001B4154">
        <w:rPr>
          <w:rFonts w:ascii="Arial" w:hAnsi="Arial" w:cs="Arial"/>
          <w:sz w:val="18"/>
          <w:szCs w:val="18"/>
          <w:lang w:val="es-PE"/>
        </w:rPr>
        <w:t xml:space="preserve">control de asistencia, </w:t>
      </w:r>
      <w:r>
        <w:rPr>
          <w:rFonts w:ascii="Arial" w:hAnsi="Arial" w:cs="Arial"/>
          <w:sz w:val="18"/>
          <w:szCs w:val="18"/>
          <w:lang w:val="es-PE"/>
        </w:rPr>
        <w:t>calculo de nomina</w:t>
      </w:r>
      <w:r w:rsidRPr="001B4154">
        <w:rPr>
          <w:rFonts w:ascii="Arial" w:hAnsi="Arial" w:cs="Arial"/>
          <w:sz w:val="18"/>
          <w:szCs w:val="18"/>
          <w:lang w:val="es-PE"/>
        </w:rPr>
        <w:t>,</w:t>
      </w:r>
      <w:r>
        <w:rPr>
          <w:rFonts w:ascii="Arial" w:hAnsi="Arial" w:cs="Arial"/>
          <w:sz w:val="18"/>
          <w:szCs w:val="18"/>
          <w:lang w:val="es-PE"/>
        </w:rPr>
        <w:t xml:space="preserve"> </w:t>
      </w:r>
      <w:r w:rsidRPr="001B4154">
        <w:rPr>
          <w:rFonts w:ascii="Arial" w:hAnsi="Arial" w:cs="Arial"/>
          <w:sz w:val="18"/>
          <w:szCs w:val="18"/>
          <w:lang w:val="es-PE"/>
        </w:rPr>
        <w:t>contratación, presupuestos,</w:t>
      </w:r>
      <w:r>
        <w:rPr>
          <w:rFonts w:ascii="Arial" w:hAnsi="Arial" w:cs="Arial"/>
          <w:sz w:val="18"/>
          <w:szCs w:val="18"/>
          <w:lang w:val="es-PE"/>
        </w:rPr>
        <w:t xml:space="preserve"> </w:t>
      </w:r>
      <w:r w:rsidRPr="001B4154">
        <w:rPr>
          <w:rFonts w:ascii="Arial" w:hAnsi="Arial" w:cs="Arial"/>
          <w:sz w:val="18"/>
        </w:rPr>
        <w:t xml:space="preserve">control de vacaciones </w:t>
      </w:r>
      <w:r>
        <w:rPr>
          <w:rFonts w:ascii="Arial" w:hAnsi="Arial" w:cs="Arial"/>
          <w:sz w:val="18"/>
          <w:szCs w:val="18"/>
          <w:lang w:val="es-PE"/>
        </w:rPr>
        <w:t xml:space="preserve">y </w:t>
      </w:r>
      <w:r w:rsidRPr="001B4154">
        <w:rPr>
          <w:rFonts w:ascii="Arial" w:hAnsi="Arial" w:cs="Arial"/>
          <w:sz w:val="18"/>
        </w:rPr>
        <w:t xml:space="preserve">control </w:t>
      </w:r>
      <w:r>
        <w:rPr>
          <w:rFonts w:ascii="Arial" w:hAnsi="Arial" w:cs="Arial"/>
          <w:sz w:val="18"/>
        </w:rPr>
        <w:t xml:space="preserve">de </w:t>
      </w:r>
      <w:r>
        <w:rPr>
          <w:rFonts w:ascii="Arial" w:hAnsi="Arial" w:cs="Arial"/>
          <w:sz w:val="18"/>
          <w:szCs w:val="18"/>
          <w:lang w:val="es-PE"/>
        </w:rPr>
        <w:t>empresas de servicios (terceros).</w:t>
      </w:r>
    </w:p>
    <w:p w:rsidR="00D00F8D" w:rsidRPr="009D7ABC" w:rsidRDefault="00D00F8D" w:rsidP="00CA46C8">
      <w:pPr>
        <w:pStyle w:val="BodyText2"/>
        <w:numPr>
          <w:ilvl w:val="0"/>
          <w:numId w:val="2"/>
        </w:numPr>
        <w:rPr>
          <w:sz w:val="18"/>
          <w:szCs w:val="18"/>
        </w:rPr>
      </w:pPr>
      <w:r w:rsidRPr="001B4154">
        <w:rPr>
          <w:sz w:val="18"/>
          <w:szCs w:val="18"/>
        </w:rPr>
        <w:t xml:space="preserve">Desarrollo </w:t>
      </w:r>
      <w:r w:rsidRPr="001B4154">
        <w:rPr>
          <w:b/>
          <w:bCs/>
          <w:sz w:val="18"/>
          <w:szCs w:val="18"/>
        </w:rPr>
        <w:t xml:space="preserve">Análisis </w:t>
      </w:r>
      <w:r>
        <w:rPr>
          <w:b/>
          <w:bCs/>
          <w:sz w:val="18"/>
          <w:szCs w:val="18"/>
        </w:rPr>
        <w:t>y</w:t>
      </w:r>
      <w:r w:rsidRPr="001B4154">
        <w:rPr>
          <w:sz w:val="18"/>
          <w:szCs w:val="18"/>
        </w:rPr>
        <w:t xml:space="preserve"> </w:t>
      </w:r>
      <w:r w:rsidRPr="00EB1CBA">
        <w:rPr>
          <w:b/>
          <w:bCs/>
          <w:sz w:val="18"/>
          <w:szCs w:val="18"/>
        </w:rPr>
        <w:t>valoración de puestos</w:t>
      </w:r>
      <w:r>
        <w:rPr>
          <w:b/>
          <w:bCs/>
          <w:sz w:val="18"/>
          <w:szCs w:val="18"/>
        </w:rPr>
        <w:t xml:space="preserve"> (Puntos/HAY)</w:t>
      </w:r>
      <w:r>
        <w:rPr>
          <w:sz w:val="18"/>
          <w:szCs w:val="18"/>
        </w:rPr>
        <w:t>,</w:t>
      </w:r>
      <w:r w:rsidRPr="001B4154">
        <w:rPr>
          <w:sz w:val="18"/>
          <w:szCs w:val="18"/>
        </w:rPr>
        <w:t xml:space="preserve"> estructuras orgánicas</w:t>
      </w:r>
      <w:r>
        <w:rPr>
          <w:sz w:val="18"/>
          <w:szCs w:val="18"/>
        </w:rPr>
        <w:t xml:space="preserve">, M.O.F, </w:t>
      </w:r>
      <w:r>
        <w:rPr>
          <w:bCs/>
          <w:sz w:val="18"/>
          <w:szCs w:val="18"/>
        </w:rPr>
        <w:t xml:space="preserve">líder del proceso de </w:t>
      </w:r>
      <w:r>
        <w:rPr>
          <w:b/>
          <w:bCs/>
          <w:sz w:val="18"/>
          <w:szCs w:val="18"/>
        </w:rPr>
        <w:t xml:space="preserve"> </w:t>
      </w:r>
      <w:r w:rsidRPr="00BF56D1">
        <w:rPr>
          <w:b/>
          <w:bCs/>
          <w:sz w:val="18"/>
          <w:szCs w:val="18"/>
        </w:rPr>
        <w:t>homologación y re-cate</w:t>
      </w:r>
      <w:r w:rsidRPr="00A71003">
        <w:rPr>
          <w:b/>
          <w:bCs/>
          <w:sz w:val="18"/>
          <w:szCs w:val="18"/>
        </w:rPr>
        <w:t>gorización</w:t>
      </w:r>
      <w:r w:rsidRPr="001B4154">
        <w:rPr>
          <w:sz w:val="18"/>
          <w:szCs w:val="18"/>
        </w:rPr>
        <w:t>,</w:t>
      </w:r>
      <w:r w:rsidRPr="009D7ABC">
        <w:rPr>
          <w:b/>
          <w:bCs/>
          <w:sz w:val="18"/>
          <w:szCs w:val="18"/>
        </w:rPr>
        <w:t xml:space="preserve"> </w:t>
      </w:r>
      <w:r w:rsidRPr="00BF56D1">
        <w:rPr>
          <w:b/>
          <w:bCs/>
          <w:sz w:val="18"/>
          <w:szCs w:val="18"/>
        </w:rPr>
        <w:t>encuestas salariales</w:t>
      </w:r>
      <w:r>
        <w:rPr>
          <w:b/>
          <w:bCs/>
          <w:sz w:val="18"/>
          <w:szCs w:val="18"/>
        </w:rPr>
        <w:t xml:space="preserve"> </w:t>
      </w:r>
      <w:r w:rsidRPr="00922528">
        <w:rPr>
          <w:bCs/>
          <w:sz w:val="18"/>
          <w:szCs w:val="18"/>
        </w:rPr>
        <w:t>y administración del C</w:t>
      </w:r>
      <w:r>
        <w:rPr>
          <w:bCs/>
          <w:sz w:val="18"/>
          <w:szCs w:val="18"/>
        </w:rPr>
        <w:t>.</w:t>
      </w:r>
      <w:r w:rsidRPr="00922528">
        <w:rPr>
          <w:bCs/>
          <w:sz w:val="18"/>
          <w:szCs w:val="18"/>
        </w:rPr>
        <w:t>A</w:t>
      </w:r>
      <w:r>
        <w:rPr>
          <w:bCs/>
          <w:sz w:val="18"/>
          <w:szCs w:val="18"/>
        </w:rPr>
        <w:t>.</w:t>
      </w:r>
      <w:r w:rsidRPr="00922528">
        <w:rPr>
          <w:bCs/>
          <w:sz w:val="18"/>
          <w:szCs w:val="18"/>
        </w:rPr>
        <w:t>P</w:t>
      </w:r>
    </w:p>
    <w:p w:rsidR="00D00F8D" w:rsidRPr="009D7ABC" w:rsidRDefault="00D00F8D" w:rsidP="00CA46C8">
      <w:pPr>
        <w:pStyle w:val="BodyText2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Líder  del desarrollo de los </w:t>
      </w:r>
      <w:r w:rsidRPr="008E6EA8">
        <w:rPr>
          <w:b/>
          <w:sz w:val="18"/>
          <w:szCs w:val="18"/>
        </w:rPr>
        <w:t>Perfiles técnico / profesionales</w:t>
      </w:r>
      <w:r>
        <w:rPr>
          <w:sz w:val="18"/>
          <w:szCs w:val="18"/>
        </w:rPr>
        <w:t>,</w:t>
      </w:r>
      <w:r w:rsidRPr="009D7ABC">
        <w:rPr>
          <w:sz w:val="18"/>
          <w:szCs w:val="18"/>
        </w:rPr>
        <w:t xml:space="preserve"> diccionario  de  migración a</w:t>
      </w:r>
      <w:r>
        <w:rPr>
          <w:sz w:val="18"/>
          <w:szCs w:val="18"/>
        </w:rPr>
        <w:t xml:space="preserve"> competencias y gestión/ desarrollo de indicadores de Recursos Humanos.</w:t>
      </w:r>
    </w:p>
    <w:p w:rsidR="00D00F8D" w:rsidRPr="001B4154" w:rsidRDefault="00D00F8D" w:rsidP="00CA46C8">
      <w:pPr>
        <w:pStyle w:val="BodyText2"/>
        <w:numPr>
          <w:ilvl w:val="0"/>
          <w:numId w:val="2"/>
        </w:numPr>
        <w:rPr>
          <w:sz w:val="18"/>
          <w:szCs w:val="18"/>
        </w:rPr>
      </w:pPr>
      <w:r w:rsidRPr="001B4154">
        <w:rPr>
          <w:sz w:val="18"/>
          <w:szCs w:val="18"/>
        </w:rPr>
        <w:t xml:space="preserve">Fortalecimiento de </w:t>
      </w:r>
      <w:r w:rsidRPr="001B4154">
        <w:rPr>
          <w:b/>
          <w:bCs/>
          <w:sz w:val="18"/>
          <w:szCs w:val="18"/>
        </w:rPr>
        <w:t>Reclutamiento y Selección</w:t>
      </w:r>
      <w:r w:rsidRPr="001B4154">
        <w:rPr>
          <w:sz w:val="18"/>
          <w:szCs w:val="18"/>
        </w:rPr>
        <w:t xml:space="preserve"> a nivel técnico/operativo, ejecutivo (nacional), desarrollo e implementación de reportes y coordinación con empresas terceros, Coordinación del proceso de </w:t>
      </w:r>
      <w:r w:rsidRPr="00EE36EF">
        <w:rPr>
          <w:b/>
          <w:bCs/>
          <w:sz w:val="18"/>
          <w:szCs w:val="18"/>
        </w:rPr>
        <w:t>inducción.</w:t>
      </w:r>
    </w:p>
    <w:p w:rsidR="00D00F8D" w:rsidRPr="001B4154" w:rsidRDefault="00D00F8D" w:rsidP="00CA46C8">
      <w:pPr>
        <w:pStyle w:val="BodyText2"/>
        <w:numPr>
          <w:ilvl w:val="0"/>
          <w:numId w:val="2"/>
        </w:numPr>
        <w:rPr>
          <w:sz w:val="18"/>
          <w:szCs w:val="18"/>
        </w:rPr>
      </w:pPr>
      <w:r w:rsidRPr="001B4154">
        <w:rPr>
          <w:sz w:val="18"/>
          <w:szCs w:val="18"/>
        </w:rPr>
        <w:t xml:space="preserve">Gestión </w:t>
      </w:r>
      <w:r>
        <w:rPr>
          <w:sz w:val="18"/>
          <w:szCs w:val="18"/>
        </w:rPr>
        <w:t>del a</w:t>
      </w:r>
      <w:r w:rsidRPr="001B4154">
        <w:rPr>
          <w:sz w:val="18"/>
          <w:szCs w:val="18"/>
        </w:rPr>
        <w:t>nálisis de</w:t>
      </w:r>
      <w:r>
        <w:rPr>
          <w:sz w:val="18"/>
          <w:szCs w:val="18"/>
        </w:rPr>
        <w:t xml:space="preserve"> G.A.P y</w:t>
      </w:r>
      <w:r w:rsidRPr="001B4154">
        <w:rPr>
          <w:sz w:val="18"/>
          <w:szCs w:val="18"/>
        </w:rPr>
        <w:t xml:space="preserve"> N</w:t>
      </w:r>
      <w:r>
        <w:rPr>
          <w:sz w:val="18"/>
          <w:szCs w:val="18"/>
        </w:rPr>
        <w:t>.</w:t>
      </w:r>
      <w:r w:rsidRPr="001B4154">
        <w:rPr>
          <w:sz w:val="18"/>
          <w:szCs w:val="18"/>
        </w:rPr>
        <w:t xml:space="preserve">C, soporte al desarrollo del </w:t>
      </w:r>
      <w:r w:rsidRPr="001B4154">
        <w:rPr>
          <w:b/>
          <w:bCs/>
          <w:sz w:val="18"/>
          <w:szCs w:val="18"/>
        </w:rPr>
        <w:t>Plan de Capacitación</w:t>
      </w:r>
      <w:r>
        <w:rPr>
          <w:b/>
          <w:bCs/>
          <w:sz w:val="18"/>
          <w:szCs w:val="18"/>
        </w:rPr>
        <w:t xml:space="preserve"> y Entrenamiento</w:t>
      </w:r>
      <w:r>
        <w:rPr>
          <w:sz w:val="18"/>
          <w:szCs w:val="18"/>
        </w:rPr>
        <w:t xml:space="preserve">, </w:t>
      </w:r>
      <w:r w:rsidRPr="001B4154">
        <w:rPr>
          <w:sz w:val="18"/>
          <w:szCs w:val="18"/>
        </w:rPr>
        <w:t xml:space="preserve">mallas de desarrollo; optimización de la </w:t>
      </w:r>
      <w:r w:rsidRPr="001B4154">
        <w:rPr>
          <w:b/>
          <w:bCs/>
          <w:sz w:val="18"/>
          <w:szCs w:val="18"/>
        </w:rPr>
        <w:t>Evaluación de Desempeño</w:t>
      </w:r>
      <w:r w:rsidRPr="001B4154">
        <w:rPr>
          <w:sz w:val="18"/>
          <w:szCs w:val="18"/>
        </w:rPr>
        <w:t>, identificando colaboradores de alto potencial.</w:t>
      </w:r>
    </w:p>
    <w:p w:rsidR="00D00F8D" w:rsidRPr="001B4154" w:rsidRDefault="00D00F8D" w:rsidP="00CA46C8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1B4154">
        <w:rPr>
          <w:rFonts w:ascii="Arial" w:hAnsi="Arial" w:cs="Arial"/>
          <w:sz w:val="18"/>
        </w:rPr>
        <w:t>Generación de Indicadores  de Ge</w:t>
      </w:r>
      <w:r>
        <w:rPr>
          <w:rFonts w:ascii="Arial" w:hAnsi="Arial" w:cs="Arial"/>
          <w:sz w:val="18"/>
        </w:rPr>
        <w:t xml:space="preserve">stión de Recursos Humanos </w:t>
      </w:r>
      <w:r w:rsidRPr="001B4154">
        <w:rPr>
          <w:rFonts w:ascii="Arial" w:hAnsi="Arial" w:cs="Arial"/>
          <w:sz w:val="18"/>
        </w:rPr>
        <w:t xml:space="preserve">para el corporativo; apoyo en las campañas y eventos de Cultura Organizacional, Salud, reconocimiento, recreación y comunicación interna. </w:t>
      </w:r>
    </w:p>
    <w:p w:rsidR="00D00F8D" w:rsidRDefault="00D00F8D" w:rsidP="00CA731F">
      <w:pPr>
        <w:pStyle w:val="BodyText2"/>
        <w:rPr>
          <w:b/>
          <w:bCs/>
          <w:sz w:val="18"/>
          <w:szCs w:val="18"/>
        </w:rPr>
      </w:pPr>
    </w:p>
    <w:p w:rsidR="00D00F8D" w:rsidRPr="001B4154" w:rsidRDefault="00D00F8D" w:rsidP="00CA731F">
      <w:pPr>
        <w:pStyle w:val="BodyText2"/>
        <w:rPr>
          <w:b/>
          <w:bCs/>
          <w:sz w:val="18"/>
          <w:szCs w:val="18"/>
        </w:rPr>
      </w:pPr>
      <w:r w:rsidRPr="001B4154">
        <w:rPr>
          <w:b/>
          <w:bCs/>
          <w:sz w:val="18"/>
          <w:szCs w:val="18"/>
        </w:rPr>
        <w:t>Principales Logros</w:t>
      </w:r>
    </w:p>
    <w:p w:rsidR="00D00F8D" w:rsidRPr="001B4154" w:rsidRDefault="00D00F8D" w:rsidP="00CA46C8">
      <w:pPr>
        <w:pStyle w:val="BodyText2"/>
        <w:numPr>
          <w:ilvl w:val="0"/>
          <w:numId w:val="2"/>
        </w:numPr>
        <w:rPr>
          <w:sz w:val="18"/>
          <w:szCs w:val="18"/>
          <w:lang w:val="es-ES_tradnl"/>
        </w:rPr>
      </w:pPr>
      <w:r w:rsidRPr="001B4154">
        <w:rPr>
          <w:sz w:val="18"/>
          <w:szCs w:val="18"/>
          <w:lang w:val="es-ES_tradnl"/>
        </w:rPr>
        <w:t>Reestructuración  de cargos (optimización del 40% de cargos).</w:t>
      </w:r>
      <w:r w:rsidRPr="001B4154">
        <w:rPr>
          <w:sz w:val="18"/>
          <w:szCs w:val="18"/>
          <w:lang w:val="es-ES_tradnl"/>
        </w:rPr>
        <w:tab/>
      </w:r>
      <w:r w:rsidRPr="001B4154">
        <w:rPr>
          <w:sz w:val="18"/>
          <w:szCs w:val="18"/>
          <w:lang w:val="es-ES_tradnl"/>
        </w:rPr>
        <w:tab/>
      </w:r>
      <w:r w:rsidRPr="001B4154">
        <w:rPr>
          <w:sz w:val="18"/>
          <w:szCs w:val="18"/>
          <w:lang w:val="es-ES_tradnl"/>
        </w:rPr>
        <w:tab/>
      </w:r>
      <w:r w:rsidRPr="001B4154">
        <w:rPr>
          <w:sz w:val="18"/>
          <w:szCs w:val="18"/>
          <w:lang w:val="es-ES_tradnl"/>
        </w:rPr>
        <w:tab/>
        <w:t xml:space="preserve">   ( 2005 – 2006 )</w:t>
      </w:r>
    </w:p>
    <w:p w:rsidR="00D00F8D" w:rsidRPr="001B4154" w:rsidRDefault="00D00F8D" w:rsidP="00CA46C8">
      <w:pPr>
        <w:pStyle w:val="BodyText2"/>
        <w:numPr>
          <w:ilvl w:val="0"/>
          <w:numId w:val="2"/>
        </w:numPr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Diseño,</w:t>
      </w:r>
      <w:r w:rsidRPr="001B4154">
        <w:rPr>
          <w:sz w:val="18"/>
          <w:szCs w:val="18"/>
          <w:lang w:val="es-ES_tradnl"/>
        </w:rPr>
        <w:t xml:space="preserve"> análisis</w:t>
      </w:r>
      <w:r>
        <w:rPr>
          <w:sz w:val="18"/>
          <w:szCs w:val="18"/>
          <w:lang w:val="es-ES_tradnl"/>
        </w:rPr>
        <w:t xml:space="preserve"> y desarrollo de actividades para la evaluación </w:t>
      </w:r>
      <w:r w:rsidRPr="001B4154">
        <w:rPr>
          <w:sz w:val="18"/>
          <w:szCs w:val="18"/>
          <w:lang w:val="es-ES_tradnl"/>
        </w:rPr>
        <w:t xml:space="preserve"> Clima laboral.</w:t>
      </w:r>
      <w:r w:rsidRPr="001B4154">
        <w:rPr>
          <w:sz w:val="18"/>
          <w:szCs w:val="18"/>
          <w:lang w:val="es-ES_tradnl"/>
        </w:rPr>
        <w:tab/>
      </w:r>
      <w:r w:rsidRPr="001B4154">
        <w:rPr>
          <w:sz w:val="18"/>
          <w:szCs w:val="18"/>
          <w:lang w:val="es-ES_tradnl"/>
        </w:rPr>
        <w:tab/>
        <w:t xml:space="preserve">   ( 2005 – 2006 )</w:t>
      </w:r>
    </w:p>
    <w:p w:rsidR="00D00F8D" w:rsidRPr="001B4154" w:rsidRDefault="00D00F8D" w:rsidP="00CA46C8">
      <w:pPr>
        <w:pStyle w:val="BodyText2"/>
        <w:numPr>
          <w:ilvl w:val="0"/>
          <w:numId w:val="2"/>
        </w:numPr>
        <w:rPr>
          <w:sz w:val="18"/>
          <w:szCs w:val="18"/>
          <w:lang w:val="es-ES_tradnl"/>
        </w:rPr>
      </w:pPr>
      <w:r w:rsidRPr="001B4154">
        <w:rPr>
          <w:sz w:val="18"/>
          <w:szCs w:val="18"/>
          <w:lang w:val="es-ES_tradnl"/>
        </w:rPr>
        <w:t xml:space="preserve">Responsable por desarrollo de proyectos corporativos en Perú; Re-imagina. </w:t>
      </w:r>
      <w:r w:rsidRPr="001B4154">
        <w:rPr>
          <w:sz w:val="18"/>
          <w:szCs w:val="18"/>
          <w:lang w:val="es-ES_tradnl"/>
        </w:rPr>
        <w:tab/>
      </w:r>
      <w:r w:rsidRPr="001B4154">
        <w:rPr>
          <w:sz w:val="18"/>
          <w:szCs w:val="18"/>
          <w:lang w:val="es-ES_tradnl"/>
        </w:rPr>
        <w:tab/>
      </w:r>
      <w:r w:rsidRPr="001B4154">
        <w:rPr>
          <w:sz w:val="18"/>
          <w:szCs w:val="18"/>
          <w:lang w:val="es-ES_tradnl"/>
        </w:rPr>
        <w:tab/>
        <w:t xml:space="preserve">   ( 2005 – 2006 )</w:t>
      </w:r>
    </w:p>
    <w:p w:rsidR="00D00F8D" w:rsidRDefault="00D00F8D" w:rsidP="00CA46C8">
      <w:pPr>
        <w:pStyle w:val="BodyText2"/>
        <w:numPr>
          <w:ilvl w:val="0"/>
          <w:numId w:val="2"/>
        </w:numPr>
        <w:rPr>
          <w:sz w:val="18"/>
          <w:szCs w:val="18"/>
          <w:lang w:val="es-ES_tradnl"/>
        </w:rPr>
      </w:pPr>
      <w:r w:rsidRPr="001B4154">
        <w:rPr>
          <w:sz w:val="18"/>
          <w:szCs w:val="18"/>
          <w:lang w:val="es-ES_tradnl"/>
        </w:rPr>
        <w:t xml:space="preserve">Desarrollo e Implementación BroadBanding (Homologación – Re Categorización). </w:t>
      </w:r>
      <w:r w:rsidRPr="001B4154">
        <w:rPr>
          <w:sz w:val="18"/>
          <w:szCs w:val="18"/>
          <w:lang w:val="es-ES_tradnl"/>
        </w:rPr>
        <w:tab/>
      </w:r>
      <w:r w:rsidRPr="001B4154"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 xml:space="preserve">   </w:t>
      </w:r>
      <w:r w:rsidRPr="001B4154"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 xml:space="preserve"> </w:t>
      </w:r>
      <w:r w:rsidRPr="001B4154">
        <w:rPr>
          <w:sz w:val="18"/>
          <w:szCs w:val="18"/>
          <w:lang w:val="es-ES_tradnl"/>
        </w:rPr>
        <w:t>( 2006 )</w:t>
      </w:r>
    </w:p>
    <w:p w:rsidR="00D00F8D" w:rsidRPr="001B4154" w:rsidRDefault="00D00F8D" w:rsidP="00A338D4">
      <w:pPr>
        <w:pStyle w:val="BodyText2"/>
        <w:ind w:left="360"/>
        <w:rPr>
          <w:sz w:val="18"/>
          <w:szCs w:val="18"/>
          <w:lang w:val="es-ES_tradnl"/>
        </w:rPr>
      </w:pPr>
    </w:p>
    <w:p w:rsidR="00D00F8D" w:rsidRPr="001B4154" w:rsidRDefault="00D00F8D" w:rsidP="008416C8">
      <w:pPr>
        <w:jc w:val="both"/>
        <w:rPr>
          <w:rFonts w:ascii="Arial" w:hAnsi="Arial" w:cs="Arial"/>
        </w:rPr>
      </w:pPr>
      <w:r>
        <w:rPr>
          <w:noProof/>
          <w:lang w:val="en-US"/>
        </w:rPr>
        <w:pict>
          <v:shape id="_x0000_s1028" type="#_x0000_t75" style="position:absolute;left:0;text-align:left;margin-left:-40.15pt;margin-top:-22pt;width:28.95pt;height:767.55pt;z-index:-251657728">
            <v:imagedata r:id="rId7" o:title="" gain="79922f"/>
          </v:shape>
        </w:pict>
      </w:r>
      <w:r w:rsidRPr="001B4154">
        <w:rPr>
          <w:rFonts w:ascii="Arial" w:hAnsi="Arial" w:cs="Arial"/>
          <w:b/>
          <w:iCs/>
          <w:sz w:val="18"/>
          <w:szCs w:val="18"/>
        </w:rPr>
        <w:t>FORMACION COMPLEMENTARIA</w:t>
      </w:r>
      <w:r>
        <w:rPr>
          <w:rFonts w:ascii="Arial" w:hAnsi="Arial" w:cs="Arial"/>
          <w:b/>
          <w:iCs/>
          <w:sz w:val="18"/>
          <w:szCs w:val="18"/>
        </w:rPr>
        <w:t xml:space="preserve"> </w:t>
      </w:r>
      <w:r w:rsidRPr="001B4154">
        <w:rPr>
          <w:rFonts w:ascii="Arial" w:hAnsi="Arial" w:cs="Arial"/>
          <w:b/>
          <w:iCs/>
          <w:sz w:val="18"/>
          <w:szCs w:val="18"/>
        </w:rPr>
        <w:t>PRINCIPAL</w:t>
      </w:r>
    </w:p>
    <w:p w:rsidR="00D00F8D" w:rsidRPr="001B4154" w:rsidRDefault="00D00F8D" w:rsidP="00B850F9">
      <w:pPr>
        <w:pBdr>
          <w:bottom w:val="single" w:sz="6" w:space="0" w:color="auto"/>
        </w:pBdr>
        <w:rPr>
          <w:rFonts w:ascii="Arial" w:hAnsi="Arial" w:cs="Arial"/>
          <w:sz w:val="6"/>
          <w:szCs w:val="6"/>
        </w:rPr>
      </w:pPr>
    </w:p>
    <w:p w:rsidR="00D00F8D" w:rsidRPr="001B4154" w:rsidRDefault="00D00F8D" w:rsidP="00B850F9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D00F8D" w:rsidRPr="001B4154" w:rsidRDefault="00D00F8D" w:rsidP="00B850F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B4154">
        <w:rPr>
          <w:rFonts w:ascii="Arial" w:hAnsi="Arial" w:cs="Arial"/>
          <w:b/>
          <w:bCs/>
          <w:sz w:val="18"/>
          <w:szCs w:val="18"/>
        </w:rPr>
        <w:t>UPC - Universidad Peruana de Ciencias Aplicadas – Educación Ejecutiva Gerencial (EEG)</w:t>
      </w:r>
    </w:p>
    <w:p w:rsidR="00D00F8D" w:rsidRPr="001B4154" w:rsidRDefault="00D00F8D" w:rsidP="00CA46C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>Valor Económico en la Gestión del Factor Humano (En reserva)</w:t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Pr="001B4154">
        <w:rPr>
          <w:rFonts w:ascii="Arial" w:hAnsi="Arial" w:cs="Arial"/>
          <w:sz w:val="18"/>
          <w:szCs w:val="18"/>
        </w:rPr>
        <w:t>(Jun - Ago 09).</w:t>
      </w:r>
    </w:p>
    <w:p w:rsidR="00D00F8D" w:rsidRPr="001B4154" w:rsidRDefault="00D00F8D" w:rsidP="00CA46C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 xml:space="preserve">Gestión del puesto y Evaluación de Desempeño </w:t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</w:t>
      </w:r>
      <w:r w:rsidRPr="001B4154">
        <w:rPr>
          <w:rFonts w:ascii="Arial" w:hAnsi="Arial" w:cs="Arial"/>
          <w:sz w:val="18"/>
          <w:szCs w:val="18"/>
        </w:rPr>
        <w:t>(Feb - Abr 09).</w:t>
      </w:r>
    </w:p>
    <w:p w:rsidR="00D00F8D" w:rsidRPr="001B4154" w:rsidRDefault="00D00F8D" w:rsidP="00CA46C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>Estrategia y procesos de capacitación corporativa</w:t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Pr="001B4154">
        <w:rPr>
          <w:rFonts w:ascii="Arial" w:hAnsi="Arial" w:cs="Arial"/>
          <w:sz w:val="18"/>
          <w:szCs w:val="18"/>
        </w:rPr>
        <w:t>(Ago - Oct 08).</w:t>
      </w:r>
    </w:p>
    <w:p w:rsidR="00D00F8D" w:rsidRPr="001B4154" w:rsidRDefault="00D00F8D" w:rsidP="00CA46C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 xml:space="preserve">Diseño de procesos y puestos </w:t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Pr="001B4154">
        <w:rPr>
          <w:rFonts w:ascii="Arial" w:hAnsi="Arial" w:cs="Arial"/>
          <w:sz w:val="18"/>
          <w:szCs w:val="18"/>
        </w:rPr>
        <w:t>(Jun - Ago 08).</w:t>
      </w:r>
    </w:p>
    <w:p w:rsidR="00D00F8D" w:rsidRPr="001B4154" w:rsidRDefault="00D00F8D" w:rsidP="00CA46C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 xml:space="preserve">Administración del factor Humanos por competencias </w:t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Pr="001B4154">
        <w:rPr>
          <w:rFonts w:ascii="Arial" w:hAnsi="Arial" w:cs="Arial"/>
          <w:sz w:val="18"/>
          <w:szCs w:val="18"/>
        </w:rPr>
        <w:t xml:space="preserve">(Abr – Jun 08). </w:t>
      </w:r>
    </w:p>
    <w:p w:rsidR="00D00F8D" w:rsidRPr="001B4154" w:rsidRDefault="00D00F8D" w:rsidP="00CA46C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 xml:space="preserve">Gestión de Remuneraciones y compensaciones  </w:t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Pr="001B4154">
        <w:rPr>
          <w:rFonts w:ascii="Arial" w:hAnsi="Arial" w:cs="Arial"/>
          <w:sz w:val="18"/>
          <w:szCs w:val="18"/>
        </w:rPr>
        <w:t xml:space="preserve">(Abr – Jun 07). </w:t>
      </w:r>
    </w:p>
    <w:p w:rsidR="00D00F8D" w:rsidRPr="001B4154" w:rsidRDefault="00D00F8D" w:rsidP="00B850F9">
      <w:pPr>
        <w:jc w:val="both"/>
        <w:rPr>
          <w:rFonts w:ascii="Arial" w:hAnsi="Arial" w:cs="Arial"/>
          <w:sz w:val="18"/>
          <w:szCs w:val="18"/>
        </w:rPr>
      </w:pPr>
    </w:p>
    <w:p w:rsidR="00D00F8D" w:rsidRPr="00964F0A" w:rsidRDefault="00D00F8D" w:rsidP="00964F0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64F0A">
        <w:rPr>
          <w:rFonts w:ascii="Arial" w:hAnsi="Arial" w:cs="Arial"/>
          <w:b/>
          <w:bCs/>
          <w:sz w:val="18"/>
          <w:szCs w:val="18"/>
        </w:rPr>
        <w:t>ACQ</w:t>
      </w:r>
    </w:p>
    <w:p w:rsidR="00D00F8D" w:rsidRDefault="00D00F8D" w:rsidP="00CA46C8">
      <w:pPr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964F0A">
        <w:rPr>
          <w:rFonts w:ascii="Arial" w:hAnsi="Arial" w:cs="Arial"/>
          <w:sz w:val="18"/>
          <w:szCs w:val="18"/>
        </w:rPr>
        <w:t>Gestión de</w:t>
      </w:r>
      <w:r w:rsidRPr="00964F0A">
        <w:rPr>
          <w:rFonts w:ascii="Arial" w:hAnsi="Arial" w:cs="Arial"/>
          <w:bCs/>
          <w:sz w:val="18"/>
          <w:szCs w:val="18"/>
        </w:rPr>
        <w:t xml:space="preserve"> Recursos Humanos por proceso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   (Set - Oct </w:t>
      </w:r>
      <w:r w:rsidRPr="00964F0A">
        <w:rPr>
          <w:rFonts w:ascii="Arial" w:hAnsi="Arial" w:cs="Arial"/>
          <w:bCs/>
          <w:sz w:val="18"/>
          <w:szCs w:val="18"/>
        </w:rPr>
        <w:t>06)</w:t>
      </w:r>
      <w:r>
        <w:rPr>
          <w:rFonts w:ascii="Arial" w:hAnsi="Arial" w:cs="Arial"/>
          <w:bCs/>
          <w:sz w:val="18"/>
          <w:szCs w:val="18"/>
        </w:rPr>
        <w:t>.</w:t>
      </w:r>
    </w:p>
    <w:p w:rsidR="00D00F8D" w:rsidRDefault="00D00F8D" w:rsidP="00B850F9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D00F8D" w:rsidRPr="001B4154" w:rsidRDefault="00D00F8D" w:rsidP="00B850F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B4154">
        <w:rPr>
          <w:rFonts w:ascii="Arial" w:hAnsi="Arial" w:cs="Arial"/>
          <w:b/>
          <w:bCs/>
          <w:sz w:val="18"/>
          <w:szCs w:val="18"/>
        </w:rPr>
        <w:t xml:space="preserve">UL – Universidad de Lima – Centro de Educación Continua </w:t>
      </w:r>
    </w:p>
    <w:p w:rsidR="00D00F8D" w:rsidRPr="001B4154" w:rsidRDefault="00D00F8D" w:rsidP="00CA46C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 xml:space="preserve">Innovación y Desarrollo de procesos </w:t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Pr="001B4154">
        <w:rPr>
          <w:rFonts w:ascii="Arial" w:hAnsi="Arial" w:cs="Arial"/>
          <w:sz w:val="18"/>
          <w:szCs w:val="18"/>
        </w:rPr>
        <w:t>(Set – Oct 05).</w:t>
      </w:r>
    </w:p>
    <w:p w:rsidR="00D00F8D" w:rsidRPr="001B4154" w:rsidRDefault="00D00F8D" w:rsidP="00CA46C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 xml:space="preserve">Compensación y Beneficios: Procedimientos RR.HH </w:t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Pr="001B4154">
        <w:rPr>
          <w:rFonts w:ascii="Arial" w:hAnsi="Arial" w:cs="Arial"/>
          <w:sz w:val="18"/>
          <w:szCs w:val="18"/>
        </w:rPr>
        <w:t>(Ene – Feb05).</w:t>
      </w:r>
    </w:p>
    <w:p w:rsidR="00D00F8D" w:rsidRPr="001B4154" w:rsidRDefault="00D00F8D" w:rsidP="00B850F9">
      <w:pPr>
        <w:jc w:val="both"/>
        <w:rPr>
          <w:rFonts w:ascii="Arial" w:hAnsi="Arial" w:cs="Arial"/>
          <w:sz w:val="18"/>
          <w:szCs w:val="18"/>
        </w:rPr>
      </w:pPr>
    </w:p>
    <w:p w:rsidR="00D00F8D" w:rsidRPr="001B4154" w:rsidRDefault="00D00F8D" w:rsidP="00B850F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B4154">
        <w:rPr>
          <w:rFonts w:ascii="Arial" w:hAnsi="Arial" w:cs="Arial"/>
          <w:b/>
          <w:bCs/>
          <w:sz w:val="18"/>
          <w:szCs w:val="18"/>
        </w:rPr>
        <w:t>PUCP –Pontificia Universidad Católica del Perú -Centro de Educación Continua</w:t>
      </w:r>
    </w:p>
    <w:p w:rsidR="00D00F8D" w:rsidRPr="001B4154" w:rsidRDefault="00D00F8D" w:rsidP="00CA46C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 xml:space="preserve">Gestión de Recursos Humanos por competencias </w:t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Pr="001B4154">
        <w:rPr>
          <w:rFonts w:ascii="Arial" w:hAnsi="Arial" w:cs="Arial"/>
          <w:sz w:val="18"/>
          <w:szCs w:val="18"/>
        </w:rPr>
        <w:t>(Nov  – Dic</w:t>
      </w:r>
      <w:r>
        <w:rPr>
          <w:rFonts w:ascii="Arial" w:hAnsi="Arial" w:cs="Arial"/>
          <w:sz w:val="18"/>
          <w:szCs w:val="18"/>
        </w:rPr>
        <w:t xml:space="preserve"> </w:t>
      </w:r>
      <w:r w:rsidRPr="001B4154">
        <w:rPr>
          <w:rFonts w:ascii="Arial" w:hAnsi="Arial" w:cs="Arial"/>
          <w:sz w:val="18"/>
          <w:szCs w:val="18"/>
        </w:rPr>
        <w:t>04).</w:t>
      </w:r>
    </w:p>
    <w:p w:rsidR="00D00F8D" w:rsidRPr="001B4154" w:rsidRDefault="00D00F8D" w:rsidP="00B850F9">
      <w:pPr>
        <w:jc w:val="both"/>
        <w:rPr>
          <w:rFonts w:ascii="Arial" w:hAnsi="Arial" w:cs="Arial"/>
          <w:sz w:val="18"/>
          <w:szCs w:val="18"/>
        </w:rPr>
      </w:pPr>
    </w:p>
    <w:p w:rsidR="00D00F8D" w:rsidRPr="001B4154" w:rsidRDefault="00D00F8D" w:rsidP="00B850F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B4154">
        <w:rPr>
          <w:rFonts w:ascii="Arial" w:hAnsi="Arial" w:cs="Arial"/>
          <w:b/>
          <w:bCs/>
          <w:sz w:val="18"/>
          <w:szCs w:val="18"/>
        </w:rPr>
        <w:t>IPAE – Instituto Peruano de Administración de Empresa</w:t>
      </w:r>
    </w:p>
    <w:p w:rsidR="00D00F8D" w:rsidRDefault="00D00F8D" w:rsidP="00CA46C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>Programa de Especialización en</w:t>
      </w:r>
      <w:r>
        <w:rPr>
          <w:rFonts w:ascii="Arial" w:hAnsi="Arial" w:cs="Arial"/>
          <w:sz w:val="18"/>
          <w:szCs w:val="18"/>
        </w:rPr>
        <w:t xml:space="preserve"> Administración de </w:t>
      </w:r>
      <w:r w:rsidRPr="001B4154">
        <w:rPr>
          <w:rFonts w:ascii="Arial" w:hAnsi="Arial" w:cs="Arial"/>
          <w:sz w:val="18"/>
          <w:szCs w:val="18"/>
        </w:rPr>
        <w:t xml:space="preserve">Recursos Humanos  </w:t>
      </w:r>
      <w:r w:rsidRPr="001B4154">
        <w:rPr>
          <w:rFonts w:ascii="Arial" w:hAnsi="Arial" w:cs="Arial"/>
          <w:sz w:val="18"/>
          <w:szCs w:val="18"/>
        </w:rPr>
        <w:tab/>
      </w:r>
      <w:r w:rsidRPr="001B41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(Set – Nov 04).</w:t>
      </w:r>
    </w:p>
    <w:p w:rsidR="00D00F8D" w:rsidRDefault="00D00F8D" w:rsidP="00892DF1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D00F8D" w:rsidRDefault="00D00F8D" w:rsidP="00964F0A">
      <w:pPr>
        <w:jc w:val="both"/>
        <w:rPr>
          <w:rFonts w:ascii="Arial" w:hAnsi="Arial" w:cs="Arial"/>
          <w:bCs/>
          <w:sz w:val="18"/>
          <w:szCs w:val="18"/>
        </w:rPr>
      </w:pPr>
    </w:p>
    <w:p w:rsidR="00D00F8D" w:rsidRPr="001B4154" w:rsidRDefault="00D00F8D" w:rsidP="002A77DE">
      <w:pPr>
        <w:jc w:val="both"/>
        <w:rPr>
          <w:rFonts w:ascii="Arial" w:hAnsi="Arial" w:cs="Arial"/>
          <w:b/>
          <w:iCs/>
          <w:sz w:val="18"/>
          <w:szCs w:val="18"/>
        </w:rPr>
      </w:pPr>
      <w:r w:rsidRPr="001B4154">
        <w:rPr>
          <w:rFonts w:ascii="Arial" w:hAnsi="Arial" w:cs="Arial"/>
          <w:b/>
          <w:iCs/>
          <w:sz w:val="18"/>
          <w:szCs w:val="18"/>
        </w:rPr>
        <w:t xml:space="preserve">FORMACION </w:t>
      </w:r>
      <w:r>
        <w:rPr>
          <w:rFonts w:ascii="Arial" w:hAnsi="Arial" w:cs="Arial"/>
          <w:b/>
          <w:iCs/>
          <w:sz w:val="18"/>
          <w:szCs w:val="18"/>
        </w:rPr>
        <w:t>GENERAL</w:t>
      </w:r>
    </w:p>
    <w:p w:rsidR="00D00F8D" w:rsidRPr="001B4154" w:rsidRDefault="00D00F8D" w:rsidP="009C07A2">
      <w:pPr>
        <w:pBdr>
          <w:bottom w:val="single" w:sz="6" w:space="0" w:color="auto"/>
        </w:pBdr>
        <w:rPr>
          <w:rFonts w:ascii="Arial" w:hAnsi="Arial" w:cs="Arial"/>
          <w:sz w:val="6"/>
          <w:szCs w:val="6"/>
        </w:rPr>
      </w:pPr>
    </w:p>
    <w:p w:rsidR="00D00F8D" w:rsidRPr="001B4154" w:rsidRDefault="00D00F8D" w:rsidP="009C07A2">
      <w:pPr>
        <w:jc w:val="both"/>
        <w:rPr>
          <w:rFonts w:ascii="Arial" w:hAnsi="Arial" w:cs="Arial"/>
          <w:sz w:val="18"/>
          <w:szCs w:val="18"/>
        </w:rPr>
      </w:pPr>
    </w:p>
    <w:p w:rsidR="00D00F8D" w:rsidRPr="001B4154" w:rsidRDefault="00D00F8D" w:rsidP="00CA46C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 xml:space="preserve">2009 -  Act.  </w:t>
      </w:r>
      <w:r w:rsidRPr="001B4154">
        <w:rPr>
          <w:rFonts w:ascii="Arial" w:hAnsi="Arial" w:cs="Arial"/>
          <w:sz w:val="18"/>
          <w:szCs w:val="18"/>
        </w:rPr>
        <w:tab/>
        <w:t>Escuela de Post Grado UPC - Maestría en Factor Humano (En curso)</w:t>
      </w:r>
    </w:p>
    <w:p w:rsidR="00D00F8D" w:rsidRPr="009A33D1" w:rsidRDefault="00D00F8D" w:rsidP="00CA46C8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9A33D1">
        <w:rPr>
          <w:rFonts w:ascii="Arial" w:hAnsi="Arial" w:cs="Arial"/>
          <w:b/>
          <w:bCs/>
          <w:sz w:val="18"/>
          <w:szCs w:val="18"/>
        </w:rPr>
        <w:t xml:space="preserve">2007 - 2009 </w:t>
      </w:r>
      <w:r w:rsidRPr="009A33D1">
        <w:rPr>
          <w:rFonts w:ascii="Arial" w:hAnsi="Arial" w:cs="Arial"/>
          <w:b/>
          <w:bCs/>
          <w:sz w:val="18"/>
          <w:szCs w:val="18"/>
        </w:rPr>
        <w:tab/>
        <w:t>Escuela de Post Grado UPC -   Especialización en Factor Humano</w:t>
      </w:r>
    </w:p>
    <w:p w:rsidR="00D00F8D" w:rsidRPr="001B4154" w:rsidRDefault="00D00F8D" w:rsidP="00CA46C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 xml:space="preserve">1999 - 2004 </w:t>
      </w:r>
      <w:r w:rsidRPr="001B4154">
        <w:rPr>
          <w:rFonts w:ascii="Arial" w:hAnsi="Arial" w:cs="Arial"/>
          <w:sz w:val="18"/>
          <w:szCs w:val="18"/>
        </w:rPr>
        <w:tab/>
        <w:t xml:space="preserve">UNMSM;  Licenciado en Psicología – Mención en Psicología Organizacional </w:t>
      </w:r>
    </w:p>
    <w:p w:rsidR="00D00F8D" w:rsidRPr="001B4154" w:rsidRDefault="00D00F8D" w:rsidP="00CA46C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 xml:space="preserve">1997 - 1999 </w:t>
      </w:r>
      <w:r w:rsidRPr="001B4154">
        <w:rPr>
          <w:rFonts w:ascii="Arial" w:hAnsi="Arial" w:cs="Arial"/>
          <w:sz w:val="18"/>
          <w:szCs w:val="18"/>
        </w:rPr>
        <w:tab/>
        <w:t>UNAC; Egresado de Economía – Matricula en reserva.</w:t>
      </w:r>
    </w:p>
    <w:p w:rsidR="00D00F8D" w:rsidRPr="001B4154" w:rsidRDefault="00D00F8D" w:rsidP="00CA46C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 xml:space="preserve">1985 - 1996 </w:t>
      </w:r>
      <w:r w:rsidRPr="001B4154">
        <w:rPr>
          <w:rFonts w:ascii="Arial" w:hAnsi="Arial" w:cs="Arial"/>
          <w:sz w:val="18"/>
          <w:szCs w:val="18"/>
        </w:rPr>
        <w:tab/>
        <w:t>LNTC; Liceo Naval Teniente Clavero – Primaria y Secundaria.</w:t>
      </w:r>
    </w:p>
    <w:p w:rsidR="00D00F8D" w:rsidRPr="001B4154" w:rsidRDefault="00D00F8D" w:rsidP="009C07A2">
      <w:pPr>
        <w:jc w:val="both"/>
        <w:rPr>
          <w:rFonts w:ascii="Arial" w:hAnsi="Arial" w:cs="Arial"/>
          <w:b/>
          <w:bCs/>
          <w:iCs/>
          <w:sz w:val="18"/>
          <w:szCs w:val="18"/>
          <w:lang w:val="es-ES"/>
        </w:rPr>
      </w:pPr>
    </w:p>
    <w:p w:rsidR="00D00F8D" w:rsidRPr="001B4154" w:rsidRDefault="00D00F8D" w:rsidP="00024D78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1B4154">
        <w:rPr>
          <w:rFonts w:ascii="Arial" w:hAnsi="Arial" w:cs="Arial"/>
          <w:b/>
          <w:bCs/>
          <w:iCs/>
          <w:sz w:val="18"/>
          <w:szCs w:val="18"/>
        </w:rPr>
        <w:t xml:space="preserve">CONOCIMIENTOS </w:t>
      </w:r>
      <w:r>
        <w:rPr>
          <w:rFonts w:ascii="Arial" w:hAnsi="Arial" w:cs="Arial"/>
          <w:b/>
          <w:bCs/>
          <w:iCs/>
          <w:sz w:val="18"/>
          <w:szCs w:val="18"/>
        </w:rPr>
        <w:t>SOBRE</w:t>
      </w:r>
      <w:r w:rsidRPr="001B4154">
        <w:rPr>
          <w:rFonts w:ascii="Arial" w:hAnsi="Arial" w:cs="Arial"/>
          <w:b/>
          <w:bCs/>
          <w:iCs/>
          <w:sz w:val="18"/>
          <w:szCs w:val="18"/>
        </w:rPr>
        <w:t xml:space="preserve"> INFORMÁTICA</w:t>
      </w:r>
    </w:p>
    <w:p w:rsidR="00D00F8D" w:rsidRPr="001B4154" w:rsidRDefault="00D00F8D" w:rsidP="005E7EAE">
      <w:pPr>
        <w:pBdr>
          <w:bottom w:val="single" w:sz="6" w:space="0" w:color="auto"/>
        </w:pBdr>
        <w:rPr>
          <w:rFonts w:ascii="Arial" w:hAnsi="Arial" w:cs="Arial"/>
          <w:sz w:val="6"/>
          <w:szCs w:val="6"/>
          <w:lang w:val="es-ES"/>
        </w:rPr>
      </w:pPr>
    </w:p>
    <w:p w:rsidR="00D00F8D" w:rsidRPr="001B4154" w:rsidRDefault="00D00F8D" w:rsidP="005E7EAE">
      <w:pPr>
        <w:pStyle w:val="Heading8"/>
        <w:rPr>
          <w:b/>
          <w:iCs/>
          <w:sz w:val="6"/>
          <w:szCs w:val="6"/>
          <w:u w:val="none"/>
          <w:lang w:val="es-ES"/>
        </w:rPr>
      </w:pPr>
    </w:p>
    <w:p w:rsidR="00D00F8D" w:rsidRPr="001B4154" w:rsidRDefault="00D00F8D" w:rsidP="00AE0BF5">
      <w:pPr>
        <w:rPr>
          <w:rFonts w:ascii="Arial" w:hAnsi="Arial" w:cs="Arial"/>
          <w:sz w:val="18"/>
          <w:szCs w:val="18"/>
          <w:lang w:val="es-ES"/>
        </w:rPr>
      </w:pPr>
    </w:p>
    <w:p w:rsidR="00D00F8D" w:rsidRPr="001B4154" w:rsidRDefault="00D00F8D" w:rsidP="00CA46C8">
      <w:pPr>
        <w:pStyle w:val="NormalWeb"/>
        <w:numPr>
          <w:ilvl w:val="0"/>
          <w:numId w:val="4"/>
        </w:numPr>
        <w:rPr>
          <w:rFonts w:ascii="Arial" w:hAnsi="Arial" w:cs="Arial"/>
          <w:color w:val="auto"/>
          <w:sz w:val="18"/>
          <w:szCs w:val="18"/>
          <w:lang w:val="es-ES_tradnl" w:eastAsia="en-US"/>
        </w:rPr>
        <w:sectPr w:rsidR="00D00F8D" w:rsidRPr="001B4154" w:rsidSect="00B914CC">
          <w:pgSz w:w="11894" w:h="16834" w:code="9"/>
          <w:pgMar w:top="993" w:right="1134" w:bottom="1134" w:left="1134" w:header="720" w:footer="720" w:gutter="0"/>
          <w:cols w:space="720"/>
          <w:rtlGutter/>
        </w:sectPr>
      </w:pPr>
    </w:p>
    <w:p w:rsidR="00D00F8D" w:rsidRPr="001B4154" w:rsidRDefault="00D00F8D" w:rsidP="00CA46C8">
      <w:pPr>
        <w:pStyle w:val="NormalWeb"/>
        <w:numPr>
          <w:ilvl w:val="0"/>
          <w:numId w:val="4"/>
        </w:numPr>
        <w:rPr>
          <w:rFonts w:ascii="Arial" w:hAnsi="Arial" w:cs="Arial"/>
          <w:color w:val="auto"/>
          <w:sz w:val="18"/>
          <w:szCs w:val="18"/>
          <w:lang w:val="es-ES_tradnl" w:eastAsia="en-US"/>
        </w:rPr>
      </w:pPr>
      <w:r w:rsidRPr="001B4154">
        <w:rPr>
          <w:rFonts w:ascii="Arial" w:hAnsi="Arial" w:cs="Arial"/>
          <w:color w:val="auto"/>
          <w:sz w:val="18"/>
          <w:szCs w:val="18"/>
          <w:lang w:val="es-ES_tradnl" w:eastAsia="en-US"/>
        </w:rPr>
        <w:t>MS Office;</w:t>
      </w:r>
      <w:r>
        <w:rPr>
          <w:rFonts w:ascii="Arial" w:hAnsi="Arial" w:cs="Arial"/>
          <w:color w:val="auto"/>
          <w:sz w:val="18"/>
          <w:szCs w:val="18"/>
          <w:lang w:val="es-ES_tradnl" w:eastAsia="en-US"/>
        </w:rPr>
        <w:t xml:space="preserve"> </w:t>
      </w:r>
      <w:r w:rsidRPr="001B4154">
        <w:rPr>
          <w:rFonts w:ascii="Arial" w:hAnsi="Arial" w:cs="Arial"/>
          <w:color w:val="auto"/>
          <w:sz w:val="18"/>
          <w:szCs w:val="18"/>
          <w:lang w:val="es-ES_tradnl" w:eastAsia="en-US"/>
        </w:rPr>
        <w:t xml:space="preserve">Nivel Intermedio </w:t>
      </w:r>
    </w:p>
    <w:p w:rsidR="00D00F8D" w:rsidRPr="001B4154" w:rsidRDefault="00D00F8D" w:rsidP="00CA46C8">
      <w:pPr>
        <w:pStyle w:val="NormalWeb"/>
        <w:numPr>
          <w:ilvl w:val="0"/>
          <w:numId w:val="4"/>
        </w:numPr>
        <w:rPr>
          <w:rFonts w:ascii="Arial" w:hAnsi="Arial" w:cs="Arial"/>
          <w:color w:val="auto"/>
          <w:sz w:val="18"/>
          <w:szCs w:val="18"/>
          <w:lang w:val="es-ES_tradnl" w:eastAsia="en-US"/>
        </w:rPr>
      </w:pPr>
      <w:r w:rsidRPr="001B4154">
        <w:rPr>
          <w:rFonts w:ascii="Arial" w:hAnsi="Arial" w:cs="Arial"/>
          <w:color w:val="auto"/>
          <w:sz w:val="18"/>
          <w:szCs w:val="18"/>
          <w:lang w:val="es-ES_tradnl" w:eastAsia="en-US"/>
        </w:rPr>
        <w:t>MS Windows; Nivel Intermedio.</w:t>
      </w:r>
    </w:p>
    <w:p w:rsidR="00D00F8D" w:rsidRPr="001B4154" w:rsidRDefault="00D00F8D" w:rsidP="00CA46C8">
      <w:pPr>
        <w:pStyle w:val="NormalWeb"/>
        <w:numPr>
          <w:ilvl w:val="0"/>
          <w:numId w:val="4"/>
        </w:numPr>
        <w:rPr>
          <w:rFonts w:ascii="Arial" w:hAnsi="Arial" w:cs="Arial"/>
          <w:color w:val="auto"/>
          <w:sz w:val="18"/>
          <w:szCs w:val="18"/>
          <w:lang w:val="es-ES_tradnl" w:eastAsia="en-US"/>
        </w:rPr>
      </w:pPr>
      <w:r w:rsidRPr="001B4154">
        <w:rPr>
          <w:rFonts w:ascii="Arial" w:hAnsi="Arial" w:cs="Arial"/>
          <w:color w:val="auto"/>
          <w:sz w:val="18"/>
          <w:szCs w:val="18"/>
          <w:lang w:val="es-ES_tradnl" w:eastAsia="en-US"/>
        </w:rPr>
        <w:t>MS Outlook; Nivel Intermedio.</w:t>
      </w:r>
    </w:p>
    <w:p w:rsidR="00D00F8D" w:rsidRDefault="00D00F8D" w:rsidP="00CA46C8">
      <w:pPr>
        <w:pStyle w:val="NormalWeb"/>
        <w:numPr>
          <w:ilvl w:val="0"/>
          <w:numId w:val="4"/>
        </w:numPr>
        <w:rPr>
          <w:rFonts w:ascii="Arial" w:hAnsi="Arial" w:cs="Arial"/>
          <w:color w:val="auto"/>
          <w:sz w:val="18"/>
          <w:szCs w:val="18"/>
          <w:lang w:val="es-ES_tradnl" w:eastAsia="en-US"/>
        </w:rPr>
      </w:pPr>
      <w:r w:rsidRPr="001B4154">
        <w:rPr>
          <w:rFonts w:ascii="Arial" w:hAnsi="Arial" w:cs="Arial"/>
          <w:color w:val="auto"/>
          <w:sz w:val="18"/>
          <w:szCs w:val="18"/>
          <w:lang w:val="es-ES_tradnl" w:eastAsia="en-US"/>
        </w:rPr>
        <w:t>MS Visio; Nivel Intermedio.</w:t>
      </w:r>
    </w:p>
    <w:p w:rsidR="00D00F8D" w:rsidRPr="001B4154" w:rsidRDefault="00D00F8D" w:rsidP="00ED21CB">
      <w:pPr>
        <w:pStyle w:val="NormalWeb"/>
        <w:ind w:left="360"/>
        <w:rPr>
          <w:rFonts w:ascii="Arial" w:hAnsi="Arial" w:cs="Arial"/>
          <w:color w:val="auto"/>
          <w:sz w:val="18"/>
          <w:szCs w:val="18"/>
          <w:lang w:val="es-ES_tradnl" w:eastAsia="en-US"/>
        </w:rPr>
      </w:pPr>
    </w:p>
    <w:p w:rsidR="00D00F8D" w:rsidRDefault="00D00F8D" w:rsidP="00CA46C8">
      <w:pPr>
        <w:pStyle w:val="NormalWeb"/>
        <w:numPr>
          <w:ilvl w:val="0"/>
          <w:numId w:val="4"/>
        </w:numPr>
        <w:rPr>
          <w:rFonts w:ascii="Arial" w:hAnsi="Arial" w:cs="Arial"/>
          <w:color w:val="auto"/>
          <w:sz w:val="18"/>
          <w:szCs w:val="18"/>
          <w:lang w:val="es-ES_tradnl" w:eastAsia="en-US"/>
        </w:rPr>
      </w:pPr>
      <w:r>
        <w:rPr>
          <w:rFonts w:ascii="Arial" w:hAnsi="Arial" w:cs="Arial"/>
          <w:color w:val="auto"/>
          <w:sz w:val="18"/>
          <w:szCs w:val="18"/>
          <w:lang w:val="es-ES_tradnl" w:eastAsia="en-US"/>
        </w:rPr>
        <w:t xml:space="preserve">MS </w:t>
      </w:r>
      <w:r w:rsidRPr="001B4154">
        <w:rPr>
          <w:rFonts w:ascii="Arial" w:hAnsi="Arial" w:cs="Arial"/>
          <w:color w:val="auto"/>
          <w:sz w:val="18"/>
          <w:szCs w:val="18"/>
          <w:lang w:val="es-ES_tradnl" w:eastAsia="en-US"/>
        </w:rPr>
        <w:t>Internet Explorer; Nivel Intermedio.</w:t>
      </w:r>
    </w:p>
    <w:p w:rsidR="00D00F8D" w:rsidRPr="00ED21CB" w:rsidRDefault="00D00F8D" w:rsidP="00CA46C8">
      <w:pPr>
        <w:pStyle w:val="NormalWeb"/>
        <w:numPr>
          <w:ilvl w:val="0"/>
          <w:numId w:val="4"/>
        </w:numPr>
        <w:rPr>
          <w:rFonts w:ascii="Arial" w:hAnsi="Arial" w:cs="Arial"/>
          <w:color w:val="auto"/>
          <w:sz w:val="18"/>
          <w:szCs w:val="18"/>
          <w:lang w:val="es-ES_tradnl" w:eastAsia="en-US"/>
        </w:rPr>
      </w:pPr>
      <w:r>
        <w:rPr>
          <w:rFonts w:ascii="Arial" w:hAnsi="Arial" w:cs="Arial"/>
          <w:color w:val="auto"/>
          <w:sz w:val="18"/>
          <w:szCs w:val="18"/>
          <w:lang w:val="es-ES_tradnl" w:eastAsia="en-US"/>
        </w:rPr>
        <w:t>MS WinRar / Winzip; Nivel Intermedio.</w:t>
      </w:r>
    </w:p>
    <w:p w:rsidR="00D00F8D" w:rsidRDefault="00D00F8D" w:rsidP="00CA46C8">
      <w:pPr>
        <w:pStyle w:val="NormalWeb"/>
        <w:numPr>
          <w:ilvl w:val="0"/>
          <w:numId w:val="4"/>
        </w:numPr>
        <w:rPr>
          <w:rFonts w:ascii="Arial" w:hAnsi="Arial" w:cs="Arial"/>
          <w:color w:val="auto"/>
          <w:sz w:val="18"/>
          <w:szCs w:val="18"/>
          <w:lang w:val="es-ES_tradnl" w:eastAsia="en-US"/>
        </w:rPr>
      </w:pPr>
      <w:r w:rsidRPr="001B4154">
        <w:rPr>
          <w:rFonts w:ascii="Arial" w:hAnsi="Arial" w:cs="Arial"/>
          <w:color w:val="auto"/>
          <w:sz w:val="18"/>
          <w:szCs w:val="18"/>
          <w:lang w:val="es-ES_tradnl" w:eastAsia="en-US"/>
        </w:rPr>
        <w:t>MS Project; Nivel Básico.</w:t>
      </w:r>
    </w:p>
    <w:p w:rsidR="00D00F8D" w:rsidRPr="00ED21CB" w:rsidRDefault="00D00F8D" w:rsidP="00CA46C8">
      <w:pPr>
        <w:pStyle w:val="NormalWeb"/>
        <w:numPr>
          <w:ilvl w:val="0"/>
          <w:numId w:val="4"/>
        </w:numPr>
        <w:rPr>
          <w:rFonts w:ascii="Arial" w:hAnsi="Arial" w:cs="Arial"/>
          <w:color w:val="auto"/>
          <w:sz w:val="18"/>
          <w:szCs w:val="18"/>
          <w:lang w:val="es-ES_tradnl" w:eastAsia="en-US"/>
        </w:rPr>
      </w:pPr>
      <w:r>
        <w:rPr>
          <w:rFonts w:ascii="Arial" w:hAnsi="Arial" w:cs="Arial"/>
          <w:color w:val="auto"/>
          <w:sz w:val="18"/>
          <w:szCs w:val="18"/>
          <w:lang w:val="es-ES_tradnl" w:eastAsia="en-US"/>
        </w:rPr>
        <w:t xml:space="preserve">MS </w:t>
      </w:r>
      <w:r w:rsidRPr="001B4154">
        <w:rPr>
          <w:rFonts w:ascii="Arial" w:hAnsi="Arial" w:cs="Arial"/>
          <w:color w:val="auto"/>
          <w:sz w:val="18"/>
          <w:szCs w:val="18"/>
          <w:lang w:val="es-ES_tradnl" w:eastAsia="en-US"/>
        </w:rPr>
        <w:t>Adobe Acrobat</w:t>
      </w:r>
      <w:r>
        <w:rPr>
          <w:rFonts w:ascii="Arial" w:hAnsi="Arial" w:cs="Arial"/>
          <w:color w:val="auto"/>
          <w:sz w:val="18"/>
          <w:szCs w:val="18"/>
          <w:lang w:val="es-ES_tradnl" w:eastAsia="en-US"/>
        </w:rPr>
        <w:t xml:space="preserve"> Professional</w:t>
      </w:r>
      <w:r w:rsidRPr="001B4154">
        <w:rPr>
          <w:rFonts w:ascii="Arial" w:hAnsi="Arial" w:cs="Arial"/>
          <w:color w:val="auto"/>
          <w:sz w:val="18"/>
          <w:szCs w:val="18"/>
          <w:lang w:val="es-ES_tradnl" w:eastAsia="en-US"/>
        </w:rPr>
        <w:t>; Nivel Básico</w:t>
      </w:r>
    </w:p>
    <w:p w:rsidR="00D00F8D" w:rsidRPr="001B4154" w:rsidRDefault="00D00F8D" w:rsidP="005E7EAE">
      <w:pPr>
        <w:jc w:val="both"/>
        <w:rPr>
          <w:rFonts w:ascii="Arial" w:hAnsi="Arial" w:cs="Arial"/>
          <w:sz w:val="18"/>
          <w:szCs w:val="18"/>
        </w:rPr>
        <w:sectPr w:rsidR="00D00F8D" w:rsidRPr="001B4154" w:rsidSect="00D55664">
          <w:type w:val="continuous"/>
          <w:pgSz w:w="11894" w:h="16834" w:code="9"/>
          <w:pgMar w:top="1134" w:right="1134" w:bottom="1134" w:left="1134" w:header="720" w:footer="720" w:gutter="0"/>
          <w:cols w:num="2" w:space="720" w:equalWidth="0">
            <w:col w:w="4459" w:space="708"/>
            <w:col w:w="4459"/>
          </w:cols>
        </w:sectPr>
      </w:pPr>
    </w:p>
    <w:p w:rsidR="00D00F8D" w:rsidRPr="001B4154" w:rsidRDefault="00D00F8D" w:rsidP="005E7EAE">
      <w:pPr>
        <w:jc w:val="both"/>
        <w:rPr>
          <w:rFonts w:ascii="Arial" w:hAnsi="Arial" w:cs="Arial"/>
          <w:sz w:val="18"/>
          <w:szCs w:val="18"/>
        </w:rPr>
      </w:pPr>
    </w:p>
    <w:p w:rsidR="00D00F8D" w:rsidRPr="001B4154" w:rsidRDefault="00D00F8D" w:rsidP="005E7EAE">
      <w:pPr>
        <w:jc w:val="both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b/>
          <w:bCs/>
          <w:iCs/>
          <w:sz w:val="18"/>
          <w:szCs w:val="18"/>
          <w:lang w:val="es-ES"/>
        </w:rPr>
        <w:t>IDIOMAS</w:t>
      </w:r>
      <w:r w:rsidRPr="001B4154">
        <w:rPr>
          <w:rFonts w:ascii="Arial" w:hAnsi="Arial" w:cs="Arial"/>
          <w:sz w:val="18"/>
          <w:szCs w:val="18"/>
        </w:rPr>
        <w:t xml:space="preserve"> </w:t>
      </w:r>
    </w:p>
    <w:p w:rsidR="00D00F8D" w:rsidRPr="001B4154" w:rsidRDefault="00D00F8D" w:rsidP="000E55CD">
      <w:pPr>
        <w:pBdr>
          <w:bottom w:val="single" w:sz="6" w:space="0" w:color="auto"/>
        </w:pBdr>
        <w:rPr>
          <w:rFonts w:ascii="Arial" w:hAnsi="Arial" w:cs="Arial"/>
          <w:sz w:val="6"/>
          <w:szCs w:val="6"/>
        </w:rPr>
      </w:pPr>
    </w:p>
    <w:p w:rsidR="00D00F8D" w:rsidRPr="001B4154" w:rsidRDefault="00D00F8D" w:rsidP="000E55CD">
      <w:pPr>
        <w:pStyle w:val="Heading8"/>
        <w:rPr>
          <w:b/>
          <w:iCs/>
          <w:sz w:val="6"/>
          <w:szCs w:val="6"/>
          <w:u w:val="none"/>
          <w:lang w:val="es-ES_tradnl"/>
        </w:rPr>
      </w:pPr>
    </w:p>
    <w:p w:rsidR="00D00F8D" w:rsidRPr="001B4154" w:rsidRDefault="00D00F8D" w:rsidP="00992775">
      <w:pPr>
        <w:jc w:val="both"/>
        <w:rPr>
          <w:rFonts w:ascii="Arial" w:hAnsi="Arial" w:cs="Arial"/>
          <w:b/>
          <w:bCs/>
          <w:iCs/>
          <w:sz w:val="18"/>
          <w:szCs w:val="18"/>
          <w:lang w:val="es-ES"/>
        </w:rPr>
      </w:pPr>
    </w:p>
    <w:p w:rsidR="00D00F8D" w:rsidRPr="001B4154" w:rsidRDefault="00D00F8D" w:rsidP="00764004">
      <w:pPr>
        <w:jc w:val="both"/>
        <w:rPr>
          <w:rFonts w:ascii="Arial" w:hAnsi="Arial" w:cs="Arial"/>
          <w:sz w:val="18"/>
          <w:szCs w:val="18"/>
          <w:lang w:val="es-ES"/>
        </w:rPr>
        <w:sectPr w:rsidR="00D00F8D" w:rsidRPr="001B4154" w:rsidSect="00D55664">
          <w:type w:val="continuous"/>
          <w:pgSz w:w="11894" w:h="16834" w:code="9"/>
          <w:pgMar w:top="1134" w:right="1134" w:bottom="1134" w:left="1134" w:header="720" w:footer="720" w:gutter="0"/>
          <w:cols w:space="720"/>
        </w:sectPr>
      </w:pPr>
    </w:p>
    <w:p w:rsidR="00D00F8D" w:rsidRDefault="00D00F8D" w:rsidP="00EF4AFD">
      <w:pPr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F623FC">
        <w:rPr>
          <w:rFonts w:ascii="Arial" w:hAnsi="Arial" w:cs="Arial"/>
          <w:b/>
          <w:sz w:val="18"/>
          <w:szCs w:val="18"/>
          <w:lang w:val="en-US"/>
        </w:rPr>
        <w:t>Inglés</w:t>
      </w:r>
    </w:p>
    <w:p w:rsidR="00D00F8D" w:rsidRPr="006D2D3E" w:rsidRDefault="00D00F8D" w:rsidP="00CA46C8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6D2D3E">
        <w:rPr>
          <w:rFonts w:ascii="Arial" w:hAnsi="Arial" w:cs="Arial"/>
          <w:sz w:val="18"/>
          <w:szCs w:val="18"/>
        </w:rPr>
        <w:t>2002- 2003</w:t>
      </w:r>
      <w:r>
        <w:rPr>
          <w:rFonts w:ascii="Arial" w:hAnsi="Arial" w:cs="Arial"/>
          <w:sz w:val="18"/>
          <w:szCs w:val="18"/>
        </w:rPr>
        <w:t xml:space="preserve"> </w:t>
      </w:r>
      <w:r w:rsidRPr="001B4154">
        <w:rPr>
          <w:rFonts w:ascii="Arial" w:hAnsi="Arial" w:cs="Arial"/>
          <w:b/>
          <w:bCs/>
          <w:sz w:val="18"/>
          <w:szCs w:val="18"/>
          <w:lang w:val="en-US"/>
        </w:rPr>
        <w:t>ICPNA</w:t>
      </w:r>
      <w:r>
        <w:rPr>
          <w:rFonts w:ascii="Arial" w:hAnsi="Arial" w:cs="Arial"/>
          <w:b/>
          <w:bCs/>
          <w:sz w:val="18"/>
          <w:szCs w:val="18"/>
          <w:lang w:val="en-US"/>
        </w:rPr>
        <w:t>;</w:t>
      </w:r>
      <w:r w:rsidRPr="001B4154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Intermedio</w:t>
      </w:r>
    </w:p>
    <w:p w:rsidR="00D00F8D" w:rsidRPr="006D2D3E" w:rsidRDefault="00D00F8D" w:rsidP="006D2D3E">
      <w:pPr>
        <w:ind w:left="360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D00F8D" w:rsidRPr="006D2D3E" w:rsidRDefault="00D00F8D" w:rsidP="006D2D3E">
      <w:pP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D00F8D" w:rsidRPr="006D2D3E" w:rsidRDefault="00D00F8D" w:rsidP="006D2D3E">
      <w:pPr>
        <w:ind w:left="360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D00F8D" w:rsidRPr="006D2D3E" w:rsidRDefault="00D00F8D" w:rsidP="00CA46C8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6D2D3E">
        <w:rPr>
          <w:rFonts w:ascii="Arial" w:hAnsi="Arial" w:cs="Arial"/>
          <w:sz w:val="18"/>
          <w:szCs w:val="18"/>
          <w:lang w:val="en-US"/>
        </w:rPr>
        <w:t xml:space="preserve">2004 Olympics Height High School </w:t>
      </w:r>
      <w:r w:rsidRPr="006D2D3E">
        <w:rPr>
          <w:rFonts w:ascii="Arial" w:hAnsi="Arial" w:cs="Arial"/>
          <w:b/>
          <w:bCs/>
          <w:sz w:val="18"/>
          <w:szCs w:val="18"/>
          <w:lang w:val="en-US"/>
        </w:rPr>
        <w:t>US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A; </w:t>
      </w:r>
      <w:r w:rsidRPr="006D2D3E">
        <w:rPr>
          <w:rFonts w:ascii="Arial" w:hAnsi="Arial" w:cs="Arial"/>
          <w:sz w:val="18"/>
          <w:szCs w:val="18"/>
          <w:lang w:val="en-US"/>
        </w:rPr>
        <w:t>Intermedio</w:t>
      </w:r>
      <w:r>
        <w:rPr>
          <w:rFonts w:ascii="Arial" w:hAnsi="Arial" w:cs="Arial"/>
          <w:sz w:val="18"/>
          <w:szCs w:val="18"/>
          <w:lang w:val="en-US"/>
        </w:rPr>
        <w:t>.</w:t>
      </w:r>
    </w:p>
    <w:p w:rsidR="00D00F8D" w:rsidRPr="006D2D3E" w:rsidRDefault="00D00F8D" w:rsidP="00CA46C8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18"/>
          <w:szCs w:val="18"/>
          <w:lang w:val="en-US"/>
        </w:rPr>
        <w:sectPr w:rsidR="00D00F8D" w:rsidRPr="006D2D3E" w:rsidSect="00E401C9">
          <w:type w:val="continuous"/>
          <w:pgSz w:w="11894" w:h="16834" w:code="9"/>
          <w:pgMar w:top="1134" w:right="1134" w:bottom="1134" w:left="1134" w:header="720" w:footer="720" w:gutter="0"/>
          <w:cols w:num="2" w:space="720" w:equalWidth="0">
            <w:col w:w="4459" w:space="708"/>
            <w:col w:w="4459"/>
          </w:cols>
        </w:sectPr>
      </w:pPr>
    </w:p>
    <w:p w:rsidR="00D00F8D" w:rsidRPr="008A0495" w:rsidRDefault="00D00F8D" w:rsidP="000E55CD">
      <w:pPr>
        <w:pBdr>
          <w:bottom w:val="single" w:sz="6" w:space="0" w:color="auto"/>
        </w:pBdr>
        <w:rPr>
          <w:rFonts w:ascii="Arial" w:hAnsi="Arial" w:cs="Arial"/>
          <w:sz w:val="18"/>
          <w:szCs w:val="18"/>
          <w:lang w:val="en-US"/>
        </w:rPr>
      </w:pPr>
    </w:p>
    <w:p w:rsidR="00D00F8D" w:rsidRPr="001B4154" w:rsidRDefault="00D00F8D" w:rsidP="000E55CD">
      <w:pPr>
        <w:pBdr>
          <w:bottom w:val="single" w:sz="6" w:space="0" w:color="auto"/>
        </w:pBdr>
        <w:rPr>
          <w:rFonts w:ascii="Arial" w:hAnsi="Arial" w:cs="Arial"/>
          <w:b/>
          <w:bCs/>
          <w:sz w:val="18"/>
          <w:szCs w:val="18"/>
          <w:lang w:val="es-ES"/>
        </w:rPr>
      </w:pPr>
      <w:r w:rsidRPr="001B4154">
        <w:rPr>
          <w:rFonts w:ascii="Arial" w:hAnsi="Arial" w:cs="Arial"/>
          <w:b/>
          <w:bCs/>
          <w:sz w:val="18"/>
          <w:szCs w:val="18"/>
          <w:lang w:val="es-ES"/>
        </w:rPr>
        <w:t>INFORMACIÓN ADICIONAL</w:t>
      </w:r>
    </w:p>
    <w:p w:rsidR="00D00F8D" w:rsidRPr="001B4154" w:rsidRDefault="00D00F8D" w:rsidP="000E55CD">
      <w:pPr>
        <w:pBdr>
          <w:bottom w:val="single" w:sz="6" w:space="0" w:color="auto"/>
        </w:pBdr>
        <w:rPr>
          <w:rFonts w:ascii="Arial" w:hAnsi="Arial" w:cs="Arial"/>
          <w:sz w:val="6"/>
          <w:szCs w:val="6"/>
          <w:lang w:val="es-ES"/>
        </w:rPr>
      </w:pPr>
    </w:p>
    <w:p w:rsidR="00D00F8D" w:rsidRPr="001B4154" w:rsidRDefault="00D00F8D" w:rsidP="000E55CD">
      <w:pPr>
        <w:pStyle w:val="Heading8"/>
        <w:rPr>
          <w:b/>
          <w:iCs/>
          <w:sz w:val="6"/>
          <w:szCs w:val="6"/>
          <w:u w:val="none"/>
          <w:lang w:val="es-ES"/>
        </w:rPr>
      </w:pPr>
    </w:p>
    <w:p w:rsidR="00D00F8D" w:rsidRPr="001B4154" w:rsidRDefault="00D00F8D" w:rsidP="000A4915">
      <w:pPr>
        <w:jc w:val="both"/>
        <w:rPr>
          <w:rFonts w:ascii="Arial" w:hAnsi="Arial" w:cs="Arial"/>
          <w:b/>
          <w:bCs/>
          <w:iCs/>
          <w:sz w:val="18"/>
          <w:szCs w:val="18"/>
          <w:lang w:val="es-ES"/>
        </w:rPr>
        <w:sectPr w:rsidR="00D00F8D" w:rsidRPr="001B4154" w:rsidSect="00E401C9">
          <w:type w:val="continuous"/>
          <w:pgSz w:w="11894" w:h="16834" w:code="9"/>
          <w:pgMar w:top="1134" w:right="1134" w:bottom="1134" w:left="1134" w:header="720" w:footer="720" w:gutter="0"/>
          <w:cols w:space="720"/>
        </w:sectPr>
      </w:pPr>
    </w:p>
    <w:p w:rsidR="00D00F8D" w:rsidRPr="001B4154" w:rsidRDefault="00D00F8D" w:rsidP="00F0582F">
      <w:pPr>
        <w:rPr>
          <w:rFonts w:ascii="Arial" w:hAnsi="Arial" w:cs="Arial"/>
          <w:sz w:val="18"/>
          <w:szCs w:val="18"/>
        </w:rPr>
      </w:pPr>
    </w:p>
    <w:p w:rsidR="00D00F8D" w:rsidRPr="001B4154" w:rsidRDefault="00D00F8D" w:rsidP="00340115">
      <w:pPr>
        <w:pStyle w:val="NormalWeb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>*Practica de guitarra, lectura variada, navegación WEB</w:t>
      </w:r>
    </w:p>
    <w:p w:rsidR="00D00F8D" w:rsidRPr="001B4154" w:rsidRDefault="00D00F8D" w:rsidP="00340115">
      <w:pPr>
        <w:pStyle w:val="NormalWeb"/>
        <w:rPr>
          <w:rFonts w:ascii="Arial" w:hAnsi="Arial" w:cs="Arial"/>
          <w:color w:val="auto"/>
          <w:sz w:val="18"/>
          <w:szCs w:val="18"/>
        </w:rPr>
      </w:pPr>
      <w:r w:rsidRPr="001B4154">
        <w:rPr>
          <w:rFonts w:ascii="Arial" w:hAnsi="Arial" w:cs="Arial"/>
          <w:color w:val="auto"/>
          <w:sz w:val="18"/>
          <w:szCs w:val="18"/>
        </w:rPr>
        <w:t>*Brigadista (Primeros auxilios y lucha contra incendios) AJE y AMANCO DEL PERÚ.</w:t>
      </w:r>
    </w:p>
    <w:p w:rsidR="00D00F8D" w:rsidRPr="001B4154" w:rsidRDefault="00D00F8D" w:rsidP="002246BF">
      <w:pPr>
        <w:pStyle w:val="NormalWeb"/>
        <w:rPr>
          <w:rFonts w:ascii="Arial" w:hAnsi="Arial" w:cs="Arial"/>
          <w:sz w:val="18"/>
          <w:szCs w:val="18"/>
        </w:rPr>
      </w:pPr>
      <w:r w:rsidRPr="001B4154">
        <w:rPr>
          <w:rFonts w:ascii="Arial" w:hAnsi="Arial" w:cs="Arial"/>
          <w:sz w:val="18"/>
          <w:szCs w:val="18"/>
        </w:rPr>
        <w:t>*Ponente invitado Maestría Ing. Industrial UNMSM 2008</w:t>
      </w:r>
    </w:p>
    <w:p w:rsidR="00D00F8D" w:rsidRPr="001B4154" w:rsidRDefault="00D00F8D" w:rsidP="002246BF">
      <w:pPr>
        <w:pStyle w:val="NormalWeb"/>
        <w:rPr>
          <w:rFonts w:ascii="Arial" w:hAnsi="Arial" w:cs="Arial"/>
          <w:sz w:val="18"/>
          <w:szCs w:val="18"/>
        </w:rPr>
      </w:pPr>
    </w:p>
    <w:p w:rsidR="00D00F8D" w:rsidRPr="001B4154" w:rsidRDefault="00D00F8D" w:rsidP="00F0582F">
      <w:pPr>
        <w:rPr>
          <w:rFonts w:ascii="Arial" w:hAnsi="Arial" w:cs="Arial"/>
          <w:sz w:val="18"/>
          <w:szCs w:val="18"/>
        </w:rPr>
      </w:pPr>
    </w:p>
    <w:p w:rsidR="00D00F8D" w:rsidRPr="001B4154" w:rsidRDefault="00D00F8D" w:rsidP="00F0582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1B4154">
        <w:rPr>
          <w:rFonts w:ascii="Arial" w:hAnsi="Arial" w:cs="Arial"/>
          <w:sz w:val="18"/>
          <w:szCs w:val="18"/>
        </w:rPr>
        <w:t>Lugar de Nacimiento: Lima</w:t>
      </w:r>
    </w:p>
    <w:p w:rsidR="00D00F8D" w:rsidRPr="001B4154" w:rsidRDefault="00D00F8D" w:rsidP="00942F1B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*</w:t>
      </w:r>
      <w:r w:rsidRPr="001B4154">
        <w:rPr>
          <w:rFonts w:ascii="Arial" w:hAnsi="Arial" w:cs="Arial"/>
          <w:color w:val="auto"/>
          <w:sz w:val="18"/>
          <w:szCs w:val="18"/>
        </w:rPr>
        <w:t>Fecha de Nacimiento: 16 / Octubre / 1979</w:t>
      </w:r>
    </w:p>
    <w:p w:rsidR="00D00F8D" w:rsidRPr="001B4154" w:rsidRDefault="00D00F8D" w:rsidP="00F0582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1B4154">
        <w:rPr>
          <w:rFonts w:ascii="Arial" w:hAnsi="Arial" w:cs="Arial"/>
          <w:sz w:val="18"/>
          <w:szCs w:val="18"/>
        </w:rPr>
        <w:t xml:space="preserve">Edad: </w:t>
      </w:r>
      <w:r>
        <w:rPr>
          <w:rFonts w:ascii="Arial" w:hAnsi="Arial" w:cs="Arial"/>
          <w:sz w:val="18"/>
          <w:szCs w:val="18"/>
        </w:rPr>
        <w:t>30</w:t>
      </w:r>
      <w:r w:rsidRPr="001B4154">
        <w:rPr>
          <w:rFonts w:ascii="Arial" w:hAnsi="Arial" w:cs="Arial"/>
          <w:sz w:val="18"/>
          <w:szCs w:val="18"/>
        </w:rPr>
        <w:t xml:space="preserve"> años</w:t>
      </w:r>
    </w:p>
    <w:p w:rsidR="00D00F8D" w:rsidRPr="001B4154" w:rsidRDefault="00D00F8D" w:rsidP="00FB0E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1B4154">
        <w:rPr>
          <w:rFonts w:ascii="Arial" w:hAnsi="Arial" w:cs="Arial"/>
          <w:sz w:val="18"/>
          <w:szCs w:val="18"/>
        </w:rPr>
        <w:t>Estado civil: Casado, sin hijos</w:t>
      </w:r>
    </w:p>
    <w:p w:rsidR="00D00F8D" w:rsidRPr="001B4154" w:rsidRDefault="00D00F8D" w:rsidP="00942F1B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*</w:t>
      </w:r>
      <w:r w:rsidRPr="001B4154">
        <w:rPr>
          <w:rFonts w:ascii="Arial" w:hAnsi="Arial" w:cs="Arial"/>
          <w:color w:val="auto"/>
          <w:sz w:val="18"/>
          <w:szCs w:val="18"/>
        </w:rPr>
        <w:t>Licencia de Conducir:</w:t>
      </w:r>
      <w:r>
        <w:rPr>
          <w:rFonts w:ascii="Arial" w:hAnsi="Arial" w:cs="Arial"/>
          <w:sz w:val="18"/>
          <w:szCs w:val="18"/>
        </w:rPr>
        <w:t xml:space="preserve"> Tipo A1 - Q40397088</w:t>
      </w:r>
    </w:p>
    <w:p w:rsidR="00D00F8D" w:rsidRPr="001B4154" w:rsidRDefault="00D00F8D" w:rsidP="001F2FC2">
      <w:pPr>
        <w:jc w:val="both"/>
        <w:rPr>
          <w:rFonts w:ascii="Arial" w:hAnsi="Arial" w:cs="Arial"/>
          <w:sz w:val="18"/>
          <w:szCs w:val="18"/>
        </w:rPr>
        <w:sectPr w:rsidR="00D00F8D" w:rsidRPr="001B4154" w:rsidSect="00604C86">
          <w:type w:val="continuous"/>
          <w:pgSz w:w="11894" w:h="16834" w:code="9"/>
          <w:pgMar w:top="1134" w:right="1134" w:bottom="1134" w:left="1134" w:header="720" w:footer="720" w:gutter="0"/>
          <w:cols w:num="2" w:space="720" w:equalWidth="0">
            <w:col w:w="4459" w:space="708"/>
            <w:col w:w="4459"/>
          </w:cols>
        </w:sectPr>
      </w:pPr>
    </w:p>
    <w:p w:rsidR="00D00F8D" w:rsidRDefault="00D00F8D" w:rsidP="001F2FC2">
      <w:pPr>
        <w:jc w:val="both"/>
        <w:rPr>
          <w:rFonts w:ascii="Arial" w:hAnsi="Arial" w:cs="Arial"/>
          <w:sz w:val="18"/>
          <w:szCs w:val="18"/>
        </w:rPr>
      </w:pPr>
    </w:p>
    <w:p w:rsidR="00D00F8D" w:rsidRDefault="00D00F8D" w:rsidP="001F2FC2">
      <w:pPr>
        <w:jc w:val="both"/>
        <w:rPr>
          <w:rFonts w:ascii="Arial" w:hAnsi="Arial" w:cs="Arial"/>
          <w:sz w:val="18"/>
          <w:szCs w:val="18"/>
        </w:rPr>
      </w:pPr>
    </w:p>
    <w:p w:rsidR="00D00F8D" w:rsidRDefault="00D00F8D" w:rsidP="001F2FC2">
      <w:pPr>
        <w:jc w:val="both"/>
        <w:rPr>
          <w:rFonts w:ascii="Arial" w:hAnsi="Arial" w:cs="Arial"/>
          <w:sz w:val="18"/>
          <w:szCs w:val="18"/>
        </w:rPr>
      </w:pPr>
    </w:p>
    <w:p w:rsidR="00D00F8D" w:rsidRDefault="00D00F8D" w:rsidP="001F2FC2">
      <w:pPr>
        <w:jc w:val="both"/>
        <w:rPr>
          <w:rFonts w:ascii="Arial" w:hAnsi="Arial" w:cs="Arial"/>
          <w:sz w:val="18"/>
          <w:szCs w:val="18"/>
        </w:rPr>
      </w:pPr>
    </w:p>
    <w:p w:rsidR="00D00F8D" w:rsidRDefault="00D00F8D" w:rsidP="001F2FC2">
      <w:pPr>
        <w:jc w:val="both"/>
        <w:rPr>
          <w:rFonts w:ascii="Arial" w:hAnsi="Arial" w:cs="Arial"/>
          <w:sz w:val="18"/>
          <w:szCs w:val="18"/>
        </w:rPr>
      </w:pPr>
    </w:p>
    <w:p w:rsidR="00D00F8D" w:rsidRDefault="00D00F8D" w:rsidP="001F2FC2">
      <w:pPr>
        <w:jc w:val="both"/>
        <w:rPr>
          <w:rFonts w:ascii="Arial" w:hAnsi="Arial" w:cs="Arial"/>
          <w:sz w:val="18"/>
          <w:szCs w:val="18"/>
        </w:rPr>
      </w:pPr>
    </w:p>
    <w:p w:rsidR="00D00F8D" w:rsidRDefault="00D00F8D" w:rsidP="001F2FC2">
      <w:pPr>
        <w:jc w:val="both"/>
        <w:rPr>
          <w:rFonts w:ascii="Arial" w:hAnsi="Arial" w:cs="Arial"/>
          <w:sz w:val="18"/>
          <w:szCs w:val="18"/>
        </w:rPr>
      </w:pPr>
    </w:p>
    <w:p w:rsidR="00D00F8D" w:rsidRDefault="00D00F8D" w:rsidP="001F2FC2">
      <w:pPr>
        <w:jc w:val="both"/>
        <w:rPr>
          <w:rFonts w:ascii="Arial" w:hAnsi="Arial" w:cs="Arial"/>
          <w:sz w:val="18"/>
          <w:szCs w:val="18"/>
        </w:rPr>
      </w:pPr>
    </w:p>
    <w:p w:rsidR="00D00F8D" w:rsidRDefault="00D00F8D" w:rsidP="001F2FC2">
      <w:pPr>
        <w:jc w:val="both"/>
        <w:rPr>
          <w:rFonts w:ascii="Arial" w:hAnsi="Arial" w:cs="Arial"/>
          <w:sz w:val="18"/>
          <w:szCs w:val="18"/>
        </w:rPr>
      </w:pPr>
    </w:p>
    <w:p w:rsidR="00D00F8D" w:rsidRDefault="00D00F8D" w:rsidP="001F2FC2">
      <w:pPr>
        <w:jc w:val="both"/>
        <w:rPr>
          <w:rFonts w:ascii="Arial" w:hAnsi="Arial" w:cs="Arial"/>
          <w:sz w:val="18"/>
          <w:szCs w:val="18"/>
        </w:rPr>
      </w:pPr>
    </w:p>
    <w:p w:rsidR="00D00F8D" w:rsidRPr="00ED031A" w:rsidRDefault="00D00F8D" w:rsidP="00ED031A">
      <w:pPr>
        <w:jc w:val="center"/>
        <w:rPr>
          <w:rFonts w:ascii="Arial" w:hAnsi="Arial" w:cs="Arial"/>
          <w:sz w:val="24"/>
          <w:szCs w:val="24"/>
        </w:rPr>
      </w:pPr>
      <w:r w:rsidRPr="00ED031A">
        <w:rPr>
          <w:rFonts w:ascii="Arial" w:hAnsi="Arial" w:cs="Arial"/>
          <w:sz w:val="24"/>
          <w:szCs w:val="24"/>
        </w:rPr>
        <w:sym w:font="Wingdings" w:char="F076"/>
      </w:r>
    </w:p>
    <w:sectPr w:rsidR="00D00F8D" w:rsidRPr="00ED031A" w:rsidSect="00E401C9">
      <w:type w:val="continuous"/>
      <w:pgSz w:w="11894" w:h="16834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F8D" w:rsidRDefault="00D00F8D" w:rsidP="00AD512E">
      <w:r>
        <w:separator/>
      </w:r>
    </w:p>
  </w:endnote>
  <w:endnote w:type="continuationSeparator" w:id="1">
    <w:p w:rsidR="00D00F8D" w:rsidRDefault="00D00F8D" w:rsidP="00AD5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F8D" w:rsidRDefault="00D00F8D" w:rsidP="00AD512E">
      <w:r>
        <w:separator/>
      </w:r>
    </w:p>
  </w:footnote>
  <w:footnote w:type="continuationSeparator" w:id="1">
    <w:p w:rsidR="00D00F8D" w:rsidRDefault="00D00F8D" w:rsidP="00AD5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5B1"/>
    <w:multiLevelType w:val="hybridMultilevel"/>
    <w:tmpl w:val="7ADCEB22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0B5ABC"/>
    <w:multiLevelType w:val="hybridMultilevel"/>
    <w:tmpl w:val="5EDC7A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3C61E22"/>
    <w:multiLevelType w:val="hybridMultilevel"/>
    <w:tmpl w:val="3DFA23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3E09CB"/>
    <w:multiLevelType w:val="hybridMultilevel"/>
    <w:tmpl w:val="C2AA827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1722236"/>
    <w:multiLevelType w:val="hybridMultilevel"/>
    <w:tmpl w:val="F182AB7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767160E"/>
    <w:multiLevelType w:val="hybridMultilevel"/>
    <w:tmpl w:val="876CCB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896"/>
    <w:rsid w:val="00001CAB"/>
    <w:rsid w:val="0000254D"/>
    <w:rsid w:val="000031B7"/>
    <w:rsid w:val="00005032"/>
    <w:rsid w:val="00005D80"/>
    <w:rsid w:val="0002193B"/>
    <w:rsid w:val="0002497D"/>
    <w:rsid w:val="00024D78"/>
    <w:rsid w:val="0003445C"/>
    <w:rsid w:val="00036F25"/>
    <w:rsid w:val="00040A5C"/>
    <w:rsid w:val="00042BD3"/>
    <w:rsid w:val="00054CE4"/>
    <w:rsid w:val="00061A71"/>
    <w:rsid w:val="000637E1"/>
    <w:rsid w:val="00071F6D"/>
    <w:rsid w:val="000750C8"/>
    <w:rsid w:val="00077D8E"/>
    <w:rsid w:val="0008431E"/>
    <w:rsid w:val="00084C9B"/>
    <w:rsid w:val="00085A9B"/>
    <w:rsid w:val="000924FA"/>
    <w:rsid w:val="00095A11"/>
    <w:rsid w:val="000A3AC8"/>
    <w:rsid w:val="000A4915"/>
    <w:rsid w:val="000A5E0D"/>
    <w:rsid w:val="000C1F1A"/>
    <w:rsid w:val="000C4FD2"/>
    <w:rsid w:val="000C59DA"/>
    <w:rsid w:val="000E06C3"/>
    <w:rsid w:val="000E55CD"/>
    <w:rsid w:val="000E71A0"/>
    <w:rsid w:val="000F24F4"/>
    <w:rsid w:val="00101E47"/>
    <w:rsid w:val="00101FC7"/>
    <w:rsid w:val="001026E6"/>
    <w:rsid w:val="00103572"/>
    <w:rsid w:val="0011418A"/>
    <w:rsid w:val="00120C2C"/>
    <w:rsid w:val="00121190"/>
    <w:rsid w:val="00124B54"/>
    <w:rsid w:val="0012680E"/>
    <w:rsid w:val="00127D8B"/>
    <w:rsid w:val="001303C7"/>
    <w:rsid w:val="00135556"/>
    <w:rsid w:val="001419E0"/>
    <w:rsid w:val="0014315B"/>
    <w:rsid w:val="0014457F"/>
    <w:rsid w:val="00144FDD"/>
    <w:rsid w:val="00145D4A"/>
    <w:rsid w:val="00145DBE"/>
    <w:rsid w:val="00145E91"/>
    <w:rsid w:val="00146F2B"/>
    <w:rsid w:val="0014765C"/>
    <w:rsid w:val="00152953"/>
    <w:rsid w:val="001543C9"/>
    <w:rsid w:val="00154E04"/>
    <w:rsid w:val="0016021B"/>
    <w:rsid w:val="00160B64"/>
    <w:rsid w:val="0016579F"/>
    <w:rsid w:val="0016761E"/>
    <w:rsid w:val="001737AB"/>
    <w:rsid w:val="00186004"/>
    <w:rsid w:val="0019278F"/>
    <w:rsid w:val="00195EC9"/>
    <w:rsid w:val="00196216"/>
    <w:rsid w:val="001B4154"/>
    <w:rsid w:val="001B5C2C"/>
    <w:rsid w:val="001B5C93"/>
    <w:rsid w:val="001B7B73"/>
    <w:rsid w:val="001C28A9"/>
    <w:rsid w:val="001D3435"/>
    <w:rsid w:val="001D6091"/>
    <w:rsid w:val="001D7D0C"/>
    <w:rsid w:val="001E04AC"/>
    <w:rsid w:val="001E5257"/>
    <w:rsid w:val="001E6921"/>
    <w:rsid w:val="001F1102"/>
    <w:rsid w:val="001F2776"/>
    <w:rsid w:val="001F2FC2"/>
    <w:rsid w:val="0020045B"/>
    <w:rsid w:val="00203365"/>
    <w:rsid w:val="002035BE"/>
    <w:rsid w:val="00206AC9"/>
    <w:rsid w:val="00210BC0"/>
    <w:rsid w:val="002166AE"/>
    <w:rsid w:val="00220F03"/>
    <w:rsid w:val="002246BF"/>
    <w:rsid w:val="002256BF"/>
    <w:rsid w:val="002271C6"/>
    <w:rsid w:val="00233A6A"/>
    <w:rsid w:val="00236A6E"/>
    <w:rsid w:val="00241B44"/>
    <w:rsid w:val="002517F8"/>
    <w:rsid w:val="00254575"/>
    <w:rsid w:val="00257DCC"/>
    <w:rsid w:val="00260BC5"/>
    <w:rsid w:val="002724A5"/>
    <w:rsid w:val="00275E01"/>
    <w:rsid w:val="0027691F"/>
    <w:rsid w:val="002802C4"/>
    <w:rsid w:val="002879EF"/>
    <w:rsid w:val="002902DC"/>
    <w:rsid w:val="0029232A"/>
    <w:rsid w:val="002A77DE"/>
    <w:rsid w:val="002C7632"/>
    <w:rsid w:val="002D224E"/>
    <w:rsid w:val="002D3C54"/>
    <w:rsid w:val="002D4D2C"/>
    <w:rsid w:val="002E1094"/>
    <w:rsid w:val="002E384D"/>
    <w:rsid w:val="002E5BBF"/>
    <w:rsid w:val="002E5DED"/>
    <w:rsid w:val="002E7B61"/>
    <w:rsid w:val="002F031A"/>
    <w:rsid w:val="002F151C"/>
    <w:rsid w:val="002F23A2"/>
    <w:rsid w:val="002F2C03"/>
    <w:rsid w:val="002F2E38"/>
    <w:rsid w:val="002F358B"/>
    <w:rsid w:val="002F39BE"/>
    <w:rsid w:val="00307E40"/>
    <w:rsid w:val="00310F63"/>
    <w:rsid w:val="00313B8D"/>
    <w:rsid w:val="003237B6"/>
    <w:rsid w:val="00333DE0"/>
    <w:rsid w:val="0033414F"/>
    <w:rsid w:val="00336502"/>
    <w:rsid w:val="00340115"/>
    <w:rsid w:val="00342E79"/>
    <w:rsid w:val="003548B8"/>
    <w:rsid w:val="00354FB2"/>
    <w:rsid w:val="00361471"/>
    <w:rsid w:val="00364025"/>
    <w:rsid w:val="00374CC7"/>
    <w:rsid w:val="0037617F"/>
    <w:rsid w:val="00384047"/>
    <w:rsid w:val="003A3A4D"/>
    <w:rsid w:val="003B6F45"/>
    <w:rsid w:val="003B750B"/>
    <w:rsid w:val="003C151C"/>
    <w:rsid w:val="003C5B82"/>
    <w:rsid w:val="003D57F4"/>
    <w:rsid w:val="003D7CCF"/>
    <w:rsid w:val="003E3D3A"/>
    <w:rsid w:val="003E42C2"/>
    <w:rsid w:val="003E75A2"/>
    <w:rsid w:val="003F7B03"/>
    <w:rsid w:val="004006EA"/>
    <w:rsid w:val="00411A5A"/>
    <w:rsid w:val="0041350A"/>
    <w:rsid w:val="004163FE"/>
    <w:rsid w:val="00417D68"/>
    <w:rsid w:val="0042265E"/>
    <w:rsid w:val="004258C9"/>
    <w:rsid w:val="004272BE"/>
    <w:rsid w:val="00431D5E"/>
    <w:rsid w:val="00432A22"/>
    <w:rsid w:val="004350FB"/>
    <w:rsid w:val="00435600"/>
    <w:rsid w:val="00440F12"/>
    <w:rsid w:val="004429EE"/>
    <w:rsid w:val="00446513"/>
    <w:rsid w:val="004522B7"/>
    <w:rsid w:val="00452497"/>
    <w:rsid w:val="0045388F"/>
    <w:rsid w:val="004558A5"/>
    <w:rsid w:val="00466B3D"/>
    <w:rsid w:val="004700D6"/>
    <w:rsid w:val="0047118E"/>
    <w:rsid w:val="00471DF9"/>
    <w:rsid w:val="00472B6F"/>
    <w:rsid w:val="00473EEA"/>
    <w:rsid w:val="00475C25"/>
    <w:rsid w:val="00482C13"/>
    <w:rsid w:val="00491291"/>
    <w:rsid w:val="004914DC"/>
    <w:rsid w:val="004919C1"/>
    <w:rsid w:val="004929E0"/>
    <w:rsid w:val="00493858"/>
    <w:rsid w:val="00493AB2"/>
    <w:rsid w:val="00497B63"/>
    <w:rsid w:val="004A1785"/>
    <w:rsid w:val="004A403E"/>
    <w:rsid w:val="004A49E6"/>
    <w:rsid w:val="004A76B9"/>
    <w:rsid w:val="004B0531"/>
    <w:rsid w:val="004B28BB"/>
    <w:rsid w:val="004B2ED4"/>
    <w:rsid w:val="004B7190"/>
    <w:rsid w:val="004C0F0B"/>
    <w:rsid w:val="004C1E37"/>
    <w:rsid w:val="004C41ED"/>
    <w:rsid w:val="004C665C"/>
    <w:rsid w:val="004D03D0"/>
    <w:rsid w:val="004D16C4"/>
    <w:rsid w:val="004D30B9"/>
    <w:rsid w:val="004D76BA"/>
    <w:rsid w:val="004E0542"/>
    <w:rsid w:val="004E3C5E"/>
    <w:rsid w:val="004E6812"/>
    <w:rsid w:val="004F35FB"/>
    <w:rsid w:val="004F49F3"/>
    <w:rsid w:val="004F4CAC"/>
    <w:rsid w:val="004F68AF"/>
    <w:rsid w:val="00502374"/>
    <w:rsid w:val="0050689B"/>
    <w:rsid w:val="00507CF8"/>
    <w:rsid w:val="0051150B"/>
    <w:rsid w:val="00513F3F"/>
    <w:rsid w:val="00515822"/>
    <w:rsid w:val="00517FDC"/>
    <w:rsid w:val="00531FA3"/>
    <w:rsid w:val="0054050C"/>
    <w:rsid w:val="005478BB"/>
    <w:rsid w:val="00553B65"/>
    <w:rsid w:val="00560099"/>
    <w:rsid w:val="00570FC1"/>
    <w:rsid w:val="00571BCE"/>
    <w:rsid w:val="00571CC1"/>
    <w:rsid w:val="005749C7"/>
    <w:rsid w:val="00576825"/>
    <w:rsid w:val="00582775"/>
    <w:rsid w:val="00582927"/>
    <w:rsid w:val="005841D4"/>
    <w:rsid w:val="00584472"/>
    <w:rsid w:val="00584E8D"/>
    <w:rsid w:val="005878CE"/>
    <w:rsid w:val="00592A5B"/>
    <w:rsid w:val="005A039F"/>
    <w:rsid w:val="005A3D05"/>
    <w:rsid w:val="005A41DC"/>
    <w:rsid w:val="005A7A55"/>
    <w:rsid w:val="005B787C"/>
    <w:rsid w:val="005C0ABF"/>
    <w:rsid w:val="005C61AA"/>
    <w:rsid w:val="005D3852"/>
    <w:rsid w:val="005D7A5A"/>
    <w:rsid w:val="005E09AC"/>
    <w:rsid w:val="005E345F"/>
    <w:rsid w:val="005E52A6"/>
    <w:rsid w:val="005E5443"/>
    <w:rsid w:val="005E7493"/>
    <w:rsid w:val="005E7EAE"/>
    <w:rsid w:val="005F4D3A"/>
    <w:rsid w:val="005F6592"/>
    <w:rsid w:val="005F7477"/>
    <w:rsid w:val="00604C86"/>
    <w:rsid w:val="00605137"/>
    <w:rsid w:val="006154F3"/>
    <w:rsid w:val="00617AB1"/>
    <w:rsid w:val="00621819"/>
    <w:rsid w:val="00623D42"/>
    <w:rsid w:val="00627EAA"/>
    <w:rsid w:val="00635331"/>
    <w:rsid w:val="006368EA"/>
    <w:rsid w:val="006410CB"/>
    <w:rsid w:val="00641A08"/>
    <w:rsid w:val="00642B0B"/>
    <w:rsid w:val="00651B7E"/>
    <w:rsid w:val="006551F4"/>
    <w:rsid w:val="0065585A"/>
    <w:rsid w:val="00667533"/>
    <w:rsid w:val="00671BD5"/>
    <w:rsid w:val="00672BF3"/>
    <w:rsid w:val="00673BD2"/>
    <w:rsid w:val="00674802"/>
    <w:rsid w:val="006801D4"/>
    <w:rsid w:val="0068211F"/>
    <w:rsid w:val="0068324D"/>
    <w:rsid w:val="006839E8"/>
    <w:rsid w:val="006928B6"/>
    <w:rsid w:val="0069290E"/>
    <w:rsid w:val="006972A0"/>
    <w:rsid w:val="006A4AAA"/>
    <w:rsid w:val="006B0FE6"/>
    <w:rsid w:val="006B1714"/>
    <w:rsid w:val="006B60DD"/>
    <w:rsid w:val="006C1DCA"/>
    <w:rsid w:val="006C4803"/>
    <w:rsid w:val="006C6954"/>
    <w:rsid w:val="006C6AF1"/>
    <w:rsid w:val="006C7A7C"/>
    <w:rsid w:val="006D1721"/>
    <w:rsid w:val="006D2D3E"/>
    <w:rsid w:val="006D3599"/>
    <w:rsid w:val="006E0A17"/>
    <w:rsid w:val="0070389B"/>
    <w:rsid w:val="0071049C"/>
    <w:rsid w:val="007104EA"/>
    <w:rsid w:val="00712ED1"/>
    <w:rsid w:val="00715CFB"/>
    <w:rsid w:val="00720DC3"/>
    <w:rsid w:val="00720F8C"/>
    <w:rsid w:val="00721546"/>
    <w:rsid w:val="0072541A"/>
    <w:rsid w:val="00731141"/>
    <w:rsid w:val="00733B82"/>
    <w:rsid w:val="00735841"/>
    <w:rsid w:val="00743AE6"/>
    <w:rsid w:val="007465BE"/>
    <w:rsid w:val="00753628"/>
    <w:rsid w:val="00757340"/>
    <w:rsid w:val="007600DF"/>
    <w:rsid w:val="00763C90"/>
    <w:rsid w:val="00764004"/>
    <w:rsid w:val="00764A16"/>
    <w:rsid w:val="007671B3"/>
    <w:rsid w:val="007705DA"/>
    <w:rsid w:val="0077742D"/>
    <w:rsid w:val="007818F3"/>
    <w:rsid w:val="007910BF"/>
    <w:rsid w:val="007925D7"/>
    <w:rsid w:val="007954A4"/>
    <w:rsid w:val="00796BEC"/>
    <w:rsid w:val="007A1049"/>
    <w:rsid w:val="007A1B4F"/>
    <w:rsid w:val="007A6781"/>
    <w:rsid w:val="007A69C3"/>
    <w:rsid w:val="007B2498"/>
    <w:rsid w:val="007B3ED3"/>
    <w:rsid w:val="007C0491"/>
    <w:rsid w:val="007C0FCB"/>
    <w:rsid w:val="007C5D12"/>
    <w:rsid w:val="007D76C0"/>
    <w:rsid w:val="007F1FC7"/>
    <w:rsid w:val="007F20B4"/>
    <w:rsid w:val="007F4DDF"/>
    <w:rsid w:val="007F7363"/>
    <w:rsid w:val="007F7E66"/>
    <w:rsid w:val="008012EB"/>
    <w:rsid w:val="00803581"/>
    <w:rsid w:val="0080615E"/>
    <w:rsid w:val="00806F29"/>
    <w:rsid w:val="008149E7"/>
    <w:rsid w:val="00814E3A"/>
    <w:rsid w:val="00822A69"/>
    <w:rsid w:val="008248E7"/>
    <w:rsid w:val="00825504"/>
    <w:rsid w:val="0083061B"/>
    <w:rsid w:val="008361FC"/>
    <w:rsid w:val="00836E77"/>
    <w:rsid w:val="008411CE"/>
    <w:rsid w:val="00841646"/>
    <w:rsid w:val="008416C8"/>
    <w:rsid w:val="008462D7"/>
    <w:rsid w:val="008535F5"/>
    <w:rsid w:val="008555C3"/>
    <w:rsid w:val="00861494"/>
    <w:rsid w:val="008646BA"/>
    <w:rsid w:val="008657AD"/>
    <w:rsid w:val="008667DF"/>
    <w:rsid w:val="008676C5"/>
    <w:rsid w:val="00867EC8"/>
    <w:rsid w:val="008726A8"/>
    <w:rsid w:val="008746AB"/>
    <w:rsid w:val="00875DE6"/>
    <w:rsid w:val="00882549"/>
    <w:rsid w:val="00882C2A"/>
    <w:rsid w:val="00883D09"/>
    <w:rsid w:val="0088504B"/>
    <w:rsid w:val="00887681"/>
    <w:rsid w:val="00890184"/>
    <w:rsid w:val="00892DF1"/>
    <w:rsid w:val="00893D3F"/>
    <w:rsid w:val="00895C8C"/>
    <w:rsid w:val="008A0495"/>
    <w:rsid w:val="008A2C9E"/>
    <w:rsid w:val="008A5C07"/>
    <w:rsid w:val="008A663D"/>
    <w:rsid w:val="008A745E"/>
    <w:rsid w:val="008B07A1"/>
    <w:rsid w:val="008C218E"/>
    <w:rsid w:val="008C22EA"/>
    <w:rsid w:val="008C7183"/>
    <w:rsid w:val="008D1505"/>
    <w:rsid w:val="008D293B"/>
    <w:rsid w:val="008D5AE5"/>
    <w:rsid w:val="008E6EA8"/>
    <w:rsid w:val="008F100B"/>
    <w:rsid w:val="008F473B"/>
    <w:rsid w:val="008F55A2"/>
    <w:rsid w:val="00900977"/>
    <w:rsid w:val="00903E2F"/>
    <w:rsid w:val="00905687"/>
    <w:rsid w:val="00910F35"/>
    <w:rsid w:val="0091134C"/>
    <w:rsid w:val="00911CA9"/>
    <w:rsid w:val="00914910"/>
    <w:rsid w:val="0092022A"/>
    <w:rsid w:val="00922528"/>
    <w:rsid w:val="009236A3"/>
    <w:rsid w:val="00924C57"/>
    <w:rsid w:val="00925EF1"/>
    <w:rsid w:val="00931F49"/>
    <w:rsid w:val="0093270D"/>
    <w:rsid w:val="0093490A"/>
    <w:rsid w:val="00937F16"/>
    <w:rsid w:val="0094047A"/>
    <w:rsid w:val="00942F1B"/>
    <w:rsid w:val="009434DF"/>
    <w:rsid w:val="0095253E"/>
    <w:rsid w:val="009628BE"/>
    <w:rsid w:val="00964EE0"/>
    <w:rsid w:val="00964F0A"/>
    <w:rsid w:val="00977193"/>
    <w:rsid w:val="00980301"/>
    <w:rsid w:val="00982EB3"/>
    <w:rsid w:val="009844C9"/>
    <w:rsid w:val="00992775"/>
    <w:rsid w:val="00993E05"/>
    <w:rsid w:val="009A01BC"/>
    <w:rsid w:val="009A18E4"/>
    <w:rsid w:val="009A33D1"/>
    <w:rsid w:val="009A50A2"/>
    <w:rsid w:val="009B0640"/>
    <w:rsid w:val="009B120B"/>
    <w:rsid w:val="009B2152"/>
    <w:rsid w:val="009C07A2"/>
    <w:rsid w:val="009C1197"/>
    <w:rsid w:val="009C49FF"/>
    <w:rsid w:val="009C5137"/>
    <w:rsid w:val="009D0856"/>
    <w:rsid w:val="009D1721"/>
    <w:rsid w:val="009D22AB"/>
    <w:rsid w:val="009D2AE0"/>
    <w:rsid w:val="009D6AA8"/>
    <w:rsid w:val="009D7ABC"/>
    <w:rsid w:val="009D7D3F"/>
    <w:rsid w:val="009E3B59"/>
    <w:rsid w:val="009E62E4"/>
    <w:rsid w:val="009F44CB"/>
    <w:rsid w:val="009F6671"/>
    <w:rsid w:val="00A06161"/>
    <w:rsid w:val="00A079AF"/>
    <w:rsid w:val="00A10A51"/>
    <w:rsid w:val="00A20ACB"/>
    <w:rsid w:val="00A2338A"/>
    <w:rsid w:val="00A235D7"/>
    <w:rsid w:val="00A26110"/>
    <w:rsid w:val="00A27F29"/>
    <w:rsid w:val="00A311A5"/>
    <w:rsid w:val="00A338D4"/>
    <w:rsid w:val="00A3673B"/>
    <w:rsid w:val="00A50366"/>
    <w:rsid w:val="00A52ECF"/>
    <w:rsid w:val="00A53D78"/>
    <w:rsid w:val="00A5419E"/>
    <w:rsid w:val="00A63864"/>
    <w:rsid w:val="00A64D40"/>
    <w:rsid w:val="00A704C3"/>
    <w:rsid w:val="00A706B0"/>
    <w:rsid w:val="00A71003"/>
    <w:rsid w:val="00A762B8"/>
    <w:rsid w:val="00A82980"/>
    <w:rsid w:val="00A87625"/>
    <w:rsid w:val="00AA1896"/>
    <w:rsid w:val="00AA428A"/>
    <w:rsid w:val="00AB1B12"/>
    <w:rsid w:val="00AC3E0B"/>
    <w:rsid w:val="00AD127A"/>
    <w:rsid w:val="00AD512E"/>
    <w:rsid w:val="00AE0BF5"/>
    <w:rsid w:val="00AE37E4"/>
    <w:rsid w:val="00AF0306"/>
    <w:rsid w:val="00AF0625"/>
    <w:rsid w:val="00AF6EAC"/>
    <w:rsid w:val="00AF7E01"/>
    <w:rsid w:val="00B02798"/>
    <w:rsid w:val="00B2029C"/>
    <w:rsid w:val="00B2087C"/>
    <w:rsid w:val="00B22C89"/>
    <w:rsid w:val="00B24D9A"/>
    <w:rsid w:val="00B25B02"/>
    <w:rsid w:val="00B26078"/>
    <w:rsid w:val="00B31B75"/>
    <w:rsid w:val="00B32159"/>
    <w:rsid w:val="00B344DA"/>
    <w:rsid w:val="00B35A8F"/>
    <w:rsid w:val="00B37DC2"/>
    <w:rsid w:val="00B41769"/>
    <w:rsid w:val="00B5150C"/>
    <w:rsid w:val="00B51DFE"/>
    <w:rsid w:val="00B57B3A"/>
    <w:rsid w:val="00B71927"/>
    <w:rsid w:val="00B72725"/>
    <w:rsid w:val="00B72D0D"/>
    <w:rsid w:val="00B772FA"/>
    <w:rsid w:val="00B850F9"/>
    <w:rsid w:val="00B857B7"/>
    <w:rsid w:val="00B85A0E"/>
    <w:rsid w:val="00B85FD6"/>
    <w:rsid w:val="00B879DB"/>
    <w:rsid w:val="00B914CC"/>
    <w:rsid w:val="00B94F0A"/>
    <w:rsid w:val="00B9740C"/>
    <w:rsid w:val="00BA1663"/>
    <w:rsid w:val="00BA16F7"/>
    <w:rsid w:val="00BA723C"/>
    <w:rsid w:val="00BB68CF"/>
    <w:rsid w:val="00BC126E"/>
    <w:rsid w:val="00BC6332"/>
    <w:rsid w:val="00BD3D8E"/>
    <w:rsid w:val="00BD6900"/>
    <w:rsid w:val="00BE0FDE"/>
    <w:rsid w:val="00BE4165"/>
    <w:rsid w:val="00BE7955"/>
    <w:rsid w:val="00BF56D1"/>
    <w:rsid w:val="00C0271E"/>
    <w:rsid w:val="00C06715"/>
    <w:rsid w:val="00C12009"/>
    <w:rsid w:val="00C13A8C"/>
    <w:rsid w:val="00C2322D"/>
    <w:rsid w:val="00C23E22"/>
    <w:rsid w:val="00C30285"/>
    <w:rsid w:val="00C36B9E"/>
    <w:rsid w:val="00C40190"/>
    <w:rsid w:val="00C46B42"/>
    <w:rsid w:val="00C47FFA"/>
    <w:rsid w:val="00C545AB"/>
    <w:rsid w:val="00C63BE4"/>
    <w:rsid w:val="00C6573A"/>
    <w:rsid w:val="00C67E22"/>
    <w:rsid w:val="00C70A0F"/>
    <w:rsid w:val="00C73031"/>
    <w:rsid w:val="00C76A1C"/>
    <w:rsid w:val="00C81264"/>
    <w:rsid w:val="00C92DCB"/>
    <w:rsid w:val="00CA2704"/>
    <w:rsid w:val="00CA341E"/>
    <w:rsid w:val="00CA375A"/>
    <w:rsid w:val="00CA46C8"/>
    <w:rsid w:val="00CA65EF"/>
    <w:rsid w:val="00CA731F"/>
    <w:rsid w:val="00CB48BA"/>
    <w:rsid w:val="00CC4097"/>
    <w:rsid w:val="00CD04FF"/>
    <w:rsid w:val="00CD1144"/>
    <w:rsid w:val="00CD1E75"/>
    <w:rsid w:val="00CD2DEA"/>
    <w:rsid w:val="00CD7BEF"/>
    <w:rsid w:val="00CE26C2"/>
    <w:rsid w:val="00CF30CB"/>
    <w:rsid w:val="00CF3D7B"/>
    <w:rsid w:val="00D00F8D"/>
    <w:rsid w:val="00D046A6"/>
    <w:rsid w:val="00D07AC1"/>
    <w:rsid w:val="00D07DB4"/>
    <w:rsid w:val="00D16AE4"/>
    <w:rsid w:val="00D172D1"/>
    <w:rsid w:val="00D25DC8"/>
    <w:rsid w:val="00D31C98"/>
    <w:rsid w:val="00D32978"/>
    <w:rsid w:val="00D3409A"/>
    <w:rsid w:val="00D47709"/>
    <w:rsid w:val="00D50E6B"/>
    <w:rsid w:val="00D50EEE"/>
    <w:rsid w:val="00D54C69"/>
    <w:rsid w:val="00D55664"/>
    <w:rsid w:val="00D561B6"/>
    <w:rsid w:val="00D577E9"/>
    <w:rsid w:val="00D60B74"/>
    <w:rsid w:val="00D62C20"/>
    <w:rsid w:val="00D673C9"/>
    <w:rsid w:val="00D67BBC"/>
    <w:rsid w:val="00D7032D"/>
    <w:rsid w:val="00D820F1"/>
    <w:rsid w:val="00D8721F"/>
    <w:rsid w:val="00D9221B"/>
    <w:rsid w:val="00D94FB1"/>
    <w:rsid w:val="00D95C6A"/>
    <w:rsid w:val="00DA0F98"/>
    <w:rsid w:val="00DA224F"/>
    <w:rsid w:val="00DA25A2"/>
    <w:rsid w:val="00DB040F"/>
    <w:rsid w:val="00DB1846"/>
    <w:rsid w:val="00DB2513"/>
    <w:rsid w:val="00DB3053"/>
    <w:rsid w:val="00DC12C0"/>
    <w:rsid w:val="00DD1886"/>
    <w:rsid w:val="00DD4DE4"/>
    <w:rsid w:val="00DD5BA2"/>
    <w:rsid w:val="00DE0BC0"/>
    <w:rsid w:val="00DE0CA5"/>
    <w:rsid w:val="00DE7BB5"/>
    <w:rsid w:val="00DF0C56"/>
    <w:rsid w:val="00DF3460"/>
    <w:rsid w:val="00DF7913"/>
    <w:rsid w:val="00E003ED"/>
    <w:rsid w:val="00E0069C"/>
    <w:rsid w:val="00E25A77"/>
    <w:rsid w:val="00E34C72"/>
    <w:rsid w:val="00E356FD"/>
    <w:rsid w:val="00E401C9"/>
    <w:rsid w:val="00E40623"/>
    <w:rsid w:val="00E42FA4"/>
    <w:rsid w:val="00E44033"/>
    <w:rsid w:val="00E44D40"/>
    <w:rsid w:val="00E577CD"/>
    <w:rsid w:val="00E60E9C"/>
    <w:rsid w:val="00E70363"/>
    <w:rsid w:val="00E7431B"/>
    <w:rsid w:val="00E7526B"/>
    <w:rsid w:val="00E80085"/>
    <w:rsid w:val="00E81634"/>
    <w:rsid w:val="00E85B9D"/>
    <w:rsid w:val="00E866D9"/>
    <w:rsid w:val="00E86C2F"/>
    <w:rsid w:val="00E93F2B"/>
    <w:rsid w:val="00EA3251"/>
    <w:rsid w:val="00EB1CBA"/>
    <w:rsid w:val="00EC21AD"/>
    <w:rsid w:val="00EC35A7"/>
    <w:rsid w:val="00EC4ADB"/>
    <w:rsid w:val="00EC5E84"/>
    <w:rsid w:val="00EC5FE9"/>
    <w:rsid w:val="00ED031A"/>
    <w:rsid w:val="00ED21CB"/>
    <w:rsid w:val="00ED2C53"/>
    <w:rsid w:val="00ED5DA5"/>
    <w:rsid w:val="00EE36D8"/>
    <w:rsid w:val="00EE36EF"/>
    <w:rsid w:val="00EE3CCF"/>
    <w:rsid w:val="00EF4AFD"/>
    <w:rsid w:val="00F0380B"/>
    <w:rsid w:val="00F0582F"/>
    <w:rsid w:val="00F05B87"/>
    <w:rsid w:val="00F12AFB"/>
    <w:rsid w:val="00F165B3"/>
    <w:rsid w:val="00F16FAF"/>
    <w:rsid w:val="00F22337"/>
    <w:rsid w:val="00F226EF"/>
    <w:rsid w:val="00F227A7"/>
    <w:rsid w:val="00F2350A"/>
    <w:rsid w:val="00F30BEE"/>
    <w:rsid w:val="00F30C88"/>
    <w:rsid w:val="00F33BAC"/>
    <w:rsid w:val="00F3600E"/>
    <w:rsid w:val="00F455E1"/>
    <w:rsid w:val="00F520B3"/>
    <w:rsid w:val="00F52CA0"/>
    <w:rsid w:val="00F533BA"/>
    <w:rsid w:val="00F53B30"/>
    <w:rsid w:val="00F57551"/>
    <w:rsid w:val="00F6074C"/>
    <w:rsid w:val="00F623FC"/>
    <w:rsid w:val="00F70D1A"/>
    <w:rsid w:val="00F7104E"/>
    <w:rsid w:val="00F77085"/>
    <w:rsid w:val="00F773EF"/>
    <w:rsid w:val="00F8182F"/>
    <w:rsid w:val="00F84CBB"/>
    <w:rsid w:val="00F97EFD"/>
    <w:rsid w:val="00FA6965"/>
    <w:rsid w:val="00FB0539"/>
    <w:rsid w:val="00FB0E1C"/>
    <w:rsid w:val="00FB40D7"/>
    <w:rsid w:val="00FB6CB7"/>
    <w:rsid w:val="00FC139E"/>
    <w:rsid w:val="00FC1FAA"/>
    <w:rsid w:val="00FD008C"/>
    <w:rsid w:val="00FD7963"/>
    <w:rsid w:val="00FE00C8"/>
    <w:rsid w:val="00FE29EA"/>
    <w:rsid w:val="00FF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5CD"/>
    <w:rPr>
      <w:sz w:val="20"/>
      <w:szCs w:val="20"/>
      <w:lang w:val="es-ES_tradn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41D0"/>
    <w:pPr>
      <w:keepNext/>
      <w:jc w:val="both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41D0"/>
    <w:pPr>
      <w:keepNext/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41D0"/>
    <w:pPr>
      <w:keepNext/>
      <w:jc w:val="both"/>
      <w:outlineLvl w:val="2"/>
    </w:pPr>
    <w:rPr>
      <w:rFonts w:ascii="Arial" w:hAnsi="Arial"/>
      <w:b/>
      <w:sz w:val="24"/>
      <w:lang w:val="es-P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41D0"/>
    <w:pPr>
      <w:keepNext/>
      <w:jc w:val="both"/>
      <w:outlineLvl w:val="3"/>
    </w:pPr>
    <w:rPr>
      <w:rFonts w:ascii="Arial" w:hAnsi="Arial"/>
      <w:sz w:val="24"/>
      <w:lang w:val="es-P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41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F41D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F41D0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F41D0"/>
    <w:pPr>
      <w:keepNext/>
      <w:jc w:val="both"/>
      <w:outlineLvl w:val="7"/>
    </w:pPr>
    <w:rPr>
      <w:rFonts w:ascii="Arial" w:hAnsi="Arial" w:cs="Arial"/>
      <w:sz w:val="22"/>
      <w:szCs w:val="24"/>
      <w:u w:val="single"/>
      <w:lang w:val="es-P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F41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88C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88C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88C"/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88C"/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88C"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88C"/>
    <w:rPr>
      <w:rFonts w:asciiTheme="minorHAnsi" w:eastAsiaTheme="minorEastAsia" w:hAnsiTheme="minorHAnsi" w:cstheme="minorBidi"/>
      <w:b/>
      <w:bCs/>
      <w:lang w:val="es-ES_trad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88C"/>
    <w:rPr>
      <w:rFonts w:asciiTheme="minorHAnsi" w:eastAsiaTheme="minorEastAsia" w:hAnsiTheme="minorHAnsi" w:cstheme="minorBidi"/>
      <w:sz w:val="24"/>
      <w:szCs w:val="24"/>
      <w:lang w:val="es-ES_trad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88C"/>
    <w:rPr>
      <w:rFonts w:asciiTheme="minorHAnsi" w:eastAsiaTheme="minorEastAsia" w:hAnsiTheme="minorHAnsi" w:cstheme="minorBidi"/>
      <w:i/>
      <w:iCs/>
      <w:sz w:val="24"/>
      <w:szCs w:val="24"/>
      <w:lang w:val="es-ES_trad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88C"/>
    <w:rPr>
      <w:rFonts w:asciiTheme="majorHAnsi" w:eastAsiaTheme="majorEastAsia" w:hAnsiTheme="majorHAnsi" w:cstheme="majorBidi"/>
      <w:lang w:val="es-ES_tradnl"/>
    </w:rPr>
  </w:style>
  <w:style w:type="paragraph" w:styleId="BodyText">
    <w:name w:val="Body Text"/>
    <w:basedOn w:val="Normal"/>
    <w:link w:val="BodyTextChar"/>
    <w:uiPriority w:val="99"/>
    <w:semiHidden/>
    <w:rsid w:val="00FF41D0"/>
    <w:pPr>
      <w:tabs>
        <w:tab w:val="left" w:pos="1985"/>
      </w:tabs>
      <w:jc w:val="both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88C"/>
    <w:rPr>
      <w:sz w:val="20"/>
      <w:szCs w:val="20"/>
      <w:lang w:val="es-ES_tradnl"/>
    </w:rPr>
  </w:style>
  <w:style w:type="character" w:styleId="Hyperlink">
    <w:name w:val="Hyperlink"/>
    <w:basedOn w:val="DefaultParagraphFont"/>
    <w:uiPriority w:val="99"/>
    <w:semiHidden/>
    <w:rsid w:val="00FF41D0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FF41D0"/>
    <w:pPr>
      <w:jc w:val="both"/>
    </w:pPr>
    <w:rPr>
      <w:rFonts w:ascii="Arial" w:hAnsi="Arial" w:cs="Arial"/>
      <w:sz w:val="22"/>
      <w:lang w:val="es-P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588C"/>
    <w:rPr>
      <w:sz w:val="20"/>
      <w:szCs w:val="20"/>
      <w:lang w:val="es-ES_tradnl"/>
    </w:rPr>
  </w:style>
  <w:style w:type="paragraph" w:styleId="BodyText3">
    <w:name w:val="Body Text 3"/>
    <w:basedOn w:val="Normal"/>
    <w:link w:val="BodyText3Char"/>
    <w:uiPriority w:val="99"/>
    <w:semiHidden/>
    <w:rsid w:val="00FF41D0"/>
    <w:rPr>
      <w:rFonts w:ascii="Arial" w:hAnsi="Arial" w:cs="Arial"/>
      <w:sz w:val="22"/>
      <w:lang w:val="es-P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5588C"/>
    <w:rPr>
      <w:sz w:val="16"/>
      <w:szCs w:val="16"/>
      <w:lang w:val="es-ES_tradnl"/>
    </w:rPr>
  </w:style>
  <w:style w:type="paragraph" w:styleId="Header">
    <w:name w:val="header"/>
    <w:basedOn w:val="Normal"/>
    <w:link w:val="HeaderChar"/>
    <w:uiPriority w:val="99"/>
    <w:rsid w:val="00AD512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12E"/>
    <w:rPr>
      <w:rFonts w:cs="Times New Roman"/>
      <w:lang w:val="es-ES_tradnl" w:eastAsia="en-US"/>
    </w:rPr>
  </w:style>
  <w:style w:type="paragraph" w:styleId="Footer">
    <w:name w:val="footer"/>
    <w:basedOn w:val="Normal"/>
    <w:link w:val="FooterChar"/>
    <w:uiPriority w:val="99"/>
    <w:rsid w:val="00AD512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12E"/>
    <w:rPr>
      <w:rFonts w:cs="Times New Roman"/>
      <w:lang w:val="es-ES_tradnl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D5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2E"/>
    <w:rPr>
      <w:rFonts w:ascii="Tahoma" w:hAnsi="Tahoma" w:cs="Tahoma"/>
      <w:sz w:val="16"/>
      <w:szCs w:val="16"/>
      <w:lang w:val="es-ES_tradnl" w:eastAsia="en-US"/>
    </w:rPr>
  </w:style>
  <w:style w:type="paragraph" w:styleId="NoSpacing">
    <w:name w:val="No Spacing"/>
    <w:link w:val="NoSpacingChar"/>
    <w:uiPriority w:val="99"/>
    <w:qFormat/>
    <w:rsid w:val="00AD512E"/>
    <w:rPr>
      <w:rFonts w:ascii="Calibri" w:hAnsi="Calibri"/>
      <w:lang w:val="es-ES"/>
    </w:rPr>
  </w:style>
  <w:style w:type="character" w:customStyle="1" w:styleId="NoSpacingChar">
    <w:name w:val="No Spacing Char"/>
    <w:basedOn w:val="DefaultParagraphFont"/>
    <w:link w:val="NoSpacing"/>
    <w:uiPriority w:val="99"/>
    <w:rsid w:val="00AD512E"/>
    <w:rPr>
      <w:rFonts w:ascii="Calibri" w:hAnsi="Calibri" w:cs="Times New Roman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B850F9"/>
    <w:rPr>
      <w:rFonts w:ascii="Arial Unicode MS" w:eastAsia="Arial Unicode MS" w:hAnsi="Arial Unicode MS" w:cs="Courier New"/>
      <w:color w:val="000000"/>
      <w:sz w:val="24"/>
      <w:szCs w:val="24"/>
      <w:lang w:val="es-ES" w:eastAsia="es-ES"/>
    </w:rPr>
  </w:style>
  <w:style w:type="table" w:styleId="TableGrid">
    <w:name w:val="Table Grid"/>
    <w:basedOn w:val="TableNormal"/>
    <w:uiPriority w:val="99"/>
    <w:rsid w:val="006C48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2D3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aje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anc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je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losordoniez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2</Pages>
  <Words>1197</Words>
  <Characters>6588</Characters>
  <Application>Microsoft Office Outlook</Application>
  <DocSecurity>0</DocSecurity>
  <Lines>0</Lines>
  <Paragraphs>0</Paragraphs>
  <ScaleCrop>false</ScaleCrop>
  <Company>Merck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JUAN VICENTE SAAVEDRA CHULLI</dc:title>
  <dc:subject/>
  <dc:creator>Merck Sharp &amp; Dohme Perú S.C.</dc:creator>
  <cp:keywords/>
  <dc:description/>
  <cp:lastModifiedBy>cordonez</cp:lastModifiedBy>
  <cp:revision>77</cp:revision>
  <cp:lastPrinted>2009-06-02T18:52:00Z</cp:lastPrinted>
  <dcterms:created xsi:type="dcterms:W3CDTF">2009-10-03T16:05:00Z</dcterms:created>
  <dcterms:modified xsi:type="dcterms:W3CDTF">2009-10-21T17:21:00Z</dcterms:modified>
</cp:coreProperties>
</file>