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43" w:rsidRPr="00B40942" w:rsidRDefault="00A30443" w:rsidP="00B40942">
      <w:pPr>
        <w:spacing w:after="120"/>
        <w:jc w:val="center"/>
        <w:rPr>
          <w:rFonts w:ascii="Verdana" w:hAnsi="Verdana"/>
          <w:b/>
          <w:sz w:val="28"/>
          <w:szCs w:val="20"/>
        </w:rPr>
      </w:pPr>
      <w:r>
        <w:rPr>
          <w:rFonts w:ascii="Verdana" w:hAnsi="Verdana"/>
          <w:b/>
          <w:sz w:val="28"/>
          <w:szCs w:val="20"/>
        </w:rPr>
        <w:t xml:space="preserve">Curriculum Vitae </w:t>
      </w:r>
    </w:p>
    <w:p w:rsidR="00A30443" w:rsidRPr="00B40942" w:rsidRDefault="00A30443" w:rsidP="00572F0E">
      <w:pPr>
        <w:spacing w:after="120"/>
        <w:rPr>
          <w:rFonts w:ascii="Verdana" w:hAnsi="Verdana"/>
          <w:sz w:val="20"/>
          <w:szCs w:val="20"/>
        </w:rPr>
      </w:pPr>
    </w:p>
    <w:tbl>
      <w:tblPr>
        <w:tblW w:w="9039" w:type="dxa"/>
        <w:tblLook w:val="00A0"/>
      </w:tblPr>
      <w:tblGrid>
        <w:gridCol w:w="590"/>
        <w:gridCol w:w="348"/>
        <w:gridCol w:w="1840"/>
        <w:gridCol w:w="352"/>
        <w:gridCol w:w="3592"/>
        <w:gridCol w:w="2317"/>
      </w:tblGrid>
      <w:tr w:rsidR="00A30443" w:rsidRPr="005C2E33" w:rsidTr="00E60D0C">
        <w:tc>
          <w:tcPr>
            <w:tcW w:w="9039" w:type="dxa"/>
            <w:gridSpan w:val="6"/>
            <w:tcBorders>
              <w:bottom w:val="single" w:sz="4" w:space="0" w:color="auto"/>
            </w:tcBorders>
          </w:tcPr>
          <w:p w:rsidR="00A30443" w:rsidRPr="005C2E33" w:rsidRDefault="00A30443" w:rsidP="005C2E33">
            <w:pPr>
              <w:spacing w:before="120" w:after="120"/>
              <w:rPr>
                <w:rFonts w:ascii="Verdana" w:hAnsi="Verdana"/>
                <w:b/>
                <w:spacing w:val="20"/>
                <w:szCs w:val="20"/>
              </w:rPr>
            </w:pPr>
            <w:r w:rsidRPr="005C2E33">
              <w:rPr>
                <w:rFonts w:ascii="Verdana" w:hAnsi="Verdana"/>
                <w:b/>
                <w:spacing w:val="20"/>
                <w:szCs w:val="20"/>
              </w:rPr>
              <w:t>DATOS PERSONALES</w:t>
            </w:r>
          </w:p>
        </w:tc>
      </w:tr>
      <w:tr w:rsidR="00A30443" w:rsidRPr="005C2E33" w:rsidTr="00E60D0C">
        <w:tc>
          <w:tcPr>
            <w:tcW w:w="642" w:type="dxa"/>
            <w:tcBorders>
              <w:top w:val="single" w:sz="4" w:space="0" w:color="auto"/>
            </w:tcBorders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</w:tcBorders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vAlign w:val="bottom"/>
          </w:tcPr>
          <w:p w:rsidR="00A30443" w:rsidRPr="005C2E33" w:rsidRDefault="00A30443" w:rsidP="005C2E33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9A4A50">
              <w:rPr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8" o:spid="_x0000_i1025" type="#_x0000_t75" style="width:105pt;height:135pt;visibility:visible">
                  <v:imagedata r:id="rId6" o:title=""/>
                </v:shape>
              </w:pict>
            </w:r>
          </w:p>
        </w:tc>
      </w:tr>
      <w:tr w:rsidR="00A30443" w:rsidRPr="005C2E33" w:rsidTr="00E60D0C">
        <w:tc>
          <w:tcPr>
            <w:tcW w:w="642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8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>Nombre</w:t>
            </w:r>
          </w:p>
        </w:tc>
        <w:tc>
          <w:tcPr>
            <w:tcW w:w="359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3628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Rosemarie Milagros Urrutia Nores </w:t>
            </w:r>
          </w:p>
        </w:tc>
        <w:tc>
          <w:tcPr>
            <w:tcW w:w="2127" w:type="dxa"/>
            <w:vMerge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30443" w:rsidRPr="005C2E33" w:rsidTr="00E60D0C">
        <w:tc>
          <w:tcPr>
            <w:tcW w:w="642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8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>DNI</w:t>
            </w:r>
          </w:p>
        </w:tc>
        <w:tc>
          <w:tcPr>
            <w:tcW w:w="359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3628" w:type="dxa"/>
          </w:tcPr>
          <w:p w:rsidR="00A30443" w:rsidRPr="005C2E33" w:rsidRDefault="00A30443" w:rsidP="00E60D0C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45834640</w:t>
            </w:r>
          </w:p>
        </w:tc>
        <w:tc>
          <w:tcPr>
            <w:tcW w:w="2127" w:type="dxa"/>
            <w:vMerge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30443" w:rsidRPr="005C2E33" w:rsidTr="00E60D0C">
        <w:tc>
          <w:tcPr>
            <w:tcW w:w="642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8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>Dirección</w:t>
            </w:r>
          </w:p>
        </w:tc>
        <w:tc>
          <w:tcPr>
            <w:tcW w:w="359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3628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Av. Alameda Del Corregidor  32 Mz O Lt. 18. </w:t>
            </w:r>
            <w:smartTag w:uri="urn:schemas-microsoft-com:office:smarttags" w:element="PersonName">
              <w:smartTagPr>
                <w:attr w:name="ProductID" w:val="La Molina"/>
              </w:smartTagPr>
              <w:r>
                <w:rPr>
                  <w:rFonts w:ascii="Verdana" w:hAnsi="Verdana"/>
                  <w:sz w:val="20"/>
                  <w:szCs w:val="20"/>
                </w:rPr>
                <w:t>La Molina</w:t>
              </w:r>
            </w:smartTag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Merge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30443" w:rsidRPr="005C2E33" w:rsidTr="00E60D0C">
        <w:tc>
          <w:tcPr>
            <w:tcW w:w="642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8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>Teléfono casa</w:t>
            </w:r>
          </w:p>
        </w:tc>
        <w:tc>
          <w:tcPr>
            <w:tcW w:w="359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3628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4265098</w:t>
            </w:r>
          </w:p>
        </w:tc>
        <w:tc>
          <w:tcPr>
            <w:tcW w:w="2127" w:type="dxa"/>
            <w:vMerge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30443" w:rsidRPr="005C2E33" w:rsidTr="00E60D0C">
        <w:tc>
          <w:tcPr>
            <w:tcW w:w="642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8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>Correo electrónico</w:t>
            </w:r>
          </w:p>
        </w:tc>
        <w:tc>
          <w:tcPr>
            <w:tcW w:w="359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28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Rose_marie2036@hotmail.com</w:t>
            </w:r>
          </w:p>
        </w:tc>
        <w:tc>
          <w:tcPr>
            <w:tcW w:w="2127" w:type="dxa"/>
            <w:vMerge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30443" w:rsidRPr="005C2E33" w:rsidTr="00E60D0C">
        <w:tc>
          <w:tcPr>
            <w:tcW w:w="642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8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>Fecha de nacimiento</w:t>
            </w:r>
          </w:p>
        </w:tc>
        <w:tc>
          <w:tcPr>
            <w:tcW w:w="359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3628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 de Junio de 1989</w:t>
            </w:r>
          </w:p>
        </w:tc>
        <w:tc>
          <w:tcPr>
            <w:tcW w:w="2127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30443" w:rsidRPr="005C2E33" w:rsidTr="00E60D0C">
        <w:tc>
          <w:tcPr>
            <w:tcW w:w="642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8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>Resumen</w:t>
            </w:r>
          </w:p>
        </w:tc>
        <w:tc>
          <w:tcPr>
            <w:tcW w:w="359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3628" w:type="dxa"/>
          </w:tcPr>
          <w:p w:rsidR="00A30443" w:rsidRPr="005C2E33" w:rsidRDefault="00A30443" w:rsidP="00E60D0C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>Soy alumn</w:t>
            </w:r>
            <w:r>
              <w:rPr>
                <w:rFonts w:ascii="Verdana" w:hAnsi="Verdana"/>
                <w:sz w:val="20"/>
                <w:szCs w:val="20"/>
              </w:rPr>
              <w:t xml:space="preserve">a </w:t>
            </w:r>
            <w:r w:rsidRPr="005C2E33">
              <w:rPr>
                <w:rFonts w:ascii="Verdana" w:hAnsi="Verdana"/>
                <w:sz w:val="20"/>
                <w:szCs w:val="20"/>
              </w:rPr>
              <w:t xml:space="preserve">de la facultad de </w:t>
            </w:r>
            <w:r>
              <w:rPr>
                <w:rFonts w:ascii="Verdana" w:hAnsi="Verdana"/>
                <w:sz w:val="20"/>
                <w:szCs w:val="20"/>
              </w:rPr>
              <w:t>administración, cursando la carrera de administración de empresas, soy una persona con muchas cualidades y hábil.</w:t>
            </w:r>
          </w:p>
        </w:tc>
        <w:tc>
          <w:tcPr>
            <w:tcW w:w="2127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30443" w:rsidRPr="005C2E33" w:rsidTr="00E60D0C">
        <w:tc>
          <w:tcPr>
            <w:tcW w:w="642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8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9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28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30443" w:rsidRPr="005C2E33" w:rsidTr="00E60D0C">
        <w:tc>
          <w:tcPr>
            <w:tcW w:w="9039" w:type="dxa"/>
            <w:gridSpan w:val="6"/>
            <w:tcBorders>
              <w:bottom w:val="single" w:sz="4" w:space="0" w:color="auto"/>
            </w:tcBorders>
          </w:tcPr>
          <w:p w:rsidR="00A30443" w:rsidRPr="005C2E33" w:rsidRDefault="00A30443" w:rsidP="005C2E33">
            <w:pPr>
              <w:spacing w:before="120" w:after="120"/>
              <w:rPr>
                <w:rFonts w:ascii="Verdana" w:hAnsi="Verdana"/>
                <w:b/>
                <w:spacing w:val="20"/>
                <w:szCs w:val="20"/>
              </w:rPr>
            </w:pPr>
            <w:r w:rsidRPr="005C2E33">
              <w:rPr>
                <w:rFonts w:ascii="Verdana" w:hAnsi="Verdana"/>
                <w:b/>
                <w:spacing w:val="20"/>
                <w:szCs w:val="20"/>
              </w:rPr>
              <w:t>EDUCACION Y FORMACION</w:t>
            </w:r>
          </w:p>
        </w:tc>
      </w:tr>
      <w:tr w:rsidR="00A30443" w:rsidRPr="005C2E33" w:rsidTr="00E60D0C"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A30443" w:rsidRPr="005C2E33" w:rsidRDefault="00A30443" w:rsidP="005C2E33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3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30443" w:rsidRPr="005C2E33" w:rsidRDefault="00A30443" w:rsidP="005C2E33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5C2E33">
              <w:rPr>
                <w:rFonts w:ascii="Verdana" w:hAnsi="Verdana"/>
                <w:b/>
                <w:sz w:val="20"/>
                <w:szCs w:val="20"/>
              </w:rPr>
              <w:t>Institución</w:t>
            </w:r>
          </w:p>
        </w:tc>
      </w:tr>
      <w:tr w:rsidR="00A30443" w:rsidRPr="005C2E33" w:rsidTr="00E60D0C">
        <w:tc>
          <w:tcPr>
            <w:tcW w:w="642" w:type="dxa"/>
            <w:tcBorders>
              <w:top w:val="single" w:sz="4" w:space="0" w:color="auto"/>
            </w:tcBorders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8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>Titulo / Ciclo</w:t>
            </w:r>
          </w:p>
        </w:tc>
        <w:tc>
          <w:tcPr>
            <w:tcW w:w="359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755" w:type="dxa"/>
            <w:gridSpan w:val="2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Administración de Empresas  / 1 ciclo </w:t>
            </w:r>
          </w:p>
        </w:tc>
      </w:tr>
      <w:tr w:rsidR="00A30443" w:rsidRPr="005C2E33" w:rsidTr="00E60D0C">
        <w:tc>
          <w:tcPr>
            <w:tcW w:w="642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8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>Institución</w:t>
            </w:r>
          </w:p>
        </w:tc>
        <w:tc>
          <w:tcPr>
            <w:tcW w:w="359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755" w:type="dxa"/>
            <w:gridSpan w:val="2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>IST. San Ignacio de Loyola</w:t>
            </w:r>
          </w:p>
        </w:tc>
      </w:tr>
      <w:tr w:rsidR="00A30443" w:rsidRPr="005C2E33" w:rsidTr="00E60D0C">
        <w:tc>
          <w:tcPr>
            <w:tcW w:w="642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8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>Año cursado</w:t>
            </w:r>
          </w:p>
        </w:tc>
        <w:tc>
          <w:tcPr>
            <w:tcW w:w="359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755" w:type="dxa"/>
            <w:gridSpan w:val="2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17 de agosto del </w:t>
            </w:r>
            <w:smartTag w:uri="urn:schemas-microsoft-com:office:smarttags" w:element="metricconverter">
              <w:smartTagPr>
                <w:attr w:name="ProductID" w:val="2009 a"/>
              </w:smartTagPr>
              <w:r>
                <w:rPr>
                  <w:rFonts w:ascii="Verdana" w:hAnsi="Verdana"/>
                  <w:sz w:val="20"/>
                  <w:szCs w:val="20"/>
                </w:rPr>
                <w:t xml:space="preserve">2009 </w:t>
              </w:r>
              <w:r w:rsidRPr="005C2E33">
                <w:rPr>
                  <w:rFonts w:ascii="Verdana" w:hAnsi="Verdana"/>
                  <w:sz w:val="20"/>
                  <w:szCs w:val="20"/>
                </w:rPr>
                <w:t>a</w:t>
              </w:r>
            </w:smartTag>
            <w:r w:rsidRPr="005C2E33">
              <w:rPr>
                <w:rFonts w:ascii="Verdana" w:hAnsi="Verdana"/>
                <w:sz w:val="20"/>
                <w:szCs w:val="20"/>
              </w:rPr>
              <w:t xml:space="preserve"> la fecha.</w:t>
            </w:r>
          </w:p>
        </w:tc>
      </w:tr>
      <w:tr w:rsidR="00A30443" w:rsidRPr="005C2E33" w:rsidTr="00E60D0C">
        <w:tc>
          <w:tcPr>
            <w:tcW w:w="642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8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9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55" w:type="dxa"/>
            <w:gridSpan w:val="2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30443" w:rsidRPr="005C2E33" w:rsidTr="00E60D0C">
        <w:tc>
          <w:tcPr>
            <w:tcW w:w="642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8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9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55" w:type="dxa"/>
            <w:gridSpan w:val="2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30443" w:rsidRPr="005C2E33" w:rsidTr="00E60D0C">
        <w:tc>
          <w:tcPr>
            <w:tcW w:w="642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8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9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55" w:type="dxa"/>
            <w:gridSpan w:val="2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30443" w:rsidRPr="005C2E33" w:rsidTr="00E60D0C">
        <w:tc>
          <w:tcPr>
            <w:tcW w:w="642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8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9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55" w:type="dxa"/>
            <w:gridSpan w:val="2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30443" w:rsidRPr="005C2E33" w:rsidTr="00E60D0C">
        <w:tc>
          <w:tcPr>
            <w:tcW w:w="642" w:type="dxa"/>
            <w:tcBorders>
              <w:bottom w:val="single" w:sz="4" w:space="0" w:color="auto"/>
            </w:tcBorders>
          </w:tcPr>
          <w:p w:rsidR="00A30443" w:rsidRPr="005C2E33" w:rsidRDefault="00A30443" w:rsidP="005C2E33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397" w:type="dxa"/>
            <w:gridSpan w:val="5"/>
            <w:tcBorders>
              <w:bottom w:val="single" w:sz="4" w:space="0" w:color="auto"/>
            </w:tcBorders>
          </w:tcPr>
          <w:p w:rsidR="00A30443" w:rsidRPr="005C2E33" w:rsidRDefault="00A30443" w:rsidP="005C2E33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5C2E33">
              <w:rPr>
                <w:rFonts w:ascii="Verdana" w:hAnsi="Verdana"/>
                <w:b/>
                <w:sz w:val="20"/>
                <w:szCs w:val="20"/>
              </w:rPr>
              <w:t>Colegio Secundario</w:t>
            </w:r>
          </w:p>
        </w:tc>
      </w:tr>
      <w:tr w:rsidR="00A30443" w:rsidRPr="005C2E33" w:rsidTr="00E60D0C">
        <w:tc>
          <w:tcPr>
            <w:tcW w:w="642" w:type="dxa"/>
            <w:tcBorders>
              <w:top w:val="single" w:sz="4" w:space="0" w:color="auto"/>
            </w:tcBorders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</w:tcBorders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>Institución</w:t>
            </w: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</w:tcBorders>
          </w:tcPr>
          <w:p w:rsidR="00A30443" w:rsidRPr="005C2E33" w:rsidRDefault="00A30443" w:rsidP="00E60D0C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 xml:space="preserve">Colegio Particular </w:t>
            </w:r>
            <w:r>
              <w:rPr>
                <w:rFonts w:ascii="Verdana" w:hAnsi="Verdana"/>
                <w:sz w:val="20"/>
                <w:szCs w:val="20"/>
              </w:rPr>
              <w:t>América</w:t>
            </w:r>
          </w:p>
        </w:tc>
      </w:tr>
      <w:tr w:rsidR="00A30443" w:rsidRPr="005C2E33" w:rsidTr="00E60D0C">
        <w:tc>
          <w:tcPr>
            <w:tcW w:w="642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8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9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55" w:type="dxa"/>
            <w:gridSpan w:val="2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30443" w:rsidRPr="005C2E33" w:rsidTr="00E60D0C">
        <w:tc>
          <w:tcPr>
            <w:tcW w:w="642" w:type="dxa"/>
            <w:tcBorders>
              <w:bottom w:val="single" w:sz="4" w:space="0" w:color="auto"/>
            </w:tcBorders>
          </w:tcPr>
          <w:p w:rsidR="00A30443" w:rsidRPr="005C2E33" w:rsidRDefault="00A30443" w:rsidP="005C2E33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397" w:type="dxa"/>
            <w:gridSpan w:val="5"/>
            <w:tcBorders>
              <w:bottom w:val="single" w:sz="4" w:space="0" w:color="auto"/>
            </w:tcBorders>
          </w:tcPr>
          <w:p w:rsidR="00A30443" w:rsidRPr="005C2E33" w:rsidRDefault="00A30443" w:rsidP="005C2E33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5C2E33">
              <w:rPr>
                <w:rFonts w:ascii="Verdana" w:hAnsi="Verdana"/>
                <w:b/>
                <w:sz w:val="20"/>
                <w:szCs w:val="20"/>
              </w:rPr>
              <w:t>Colegio Primario</w:t>
            </w:r>
          </w:p>
        </w:tc>
      </w:tr>
      <w:tr w:rsidR="00A30443" w:rsidRPr="005C2E33" w:rsidTr="00E60D0C">
        <w:tc>
          <w:tcPr>
            <w:tcW w:w="642" w:type="dxa"/>
            <w:tcBorders>
              <w:top w:val="single" w:sz="4" w:space="0" w:color="auto"/>
            </w:tcBorders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</w:tcBorders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>Institución</w:t>
            </w: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</w:tcBorders>
          </w:tcPr>
          <w:p w:rsidR="00A30443" w:rsidRPr="005C2E33" w:rsidRDefault="00A30443" w:rsidP="00E60D0C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 xml:space="preserve">Colegio Particular </w:t>
            </w:r>
            <w:r>
              <w:rPr>
                <w:rFonts w:ascii="Verdana" w:hAnsi="Verdana"/>
                <w:sz w:val="20"/>
                <w:szCs w:val="20"/>
              </w:rPr>
              <w:t>América</w:t>
            </w:r>
          </w:p>
        </w:tc>
      </w:tr>
    </w:tbl>
    <w:p w:rsidR="00A30443" w:rsidRDefault="00A3044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A30443" w:rsidRPr="00B40942" w:rsidRDefault="00A30443">
      <w:pPr>
        <w:rPr>
          <w:rFonts w:ascii="Verdana" w:hAnsi="Verdana"/>
          <w:sz w:val="20"/>
          <w:szCs w:val="20"/>
        </w:rPr>
      </w:pPr>
    </w:p>
    <w:tbl>
      <w:tblPr>
        <w:tblW w:w="9039" w:type="dxa"/>
        <w:tblLook w:val="00A0"/>
      </w:tblPr>
      <w:tblGrid>
        <w:gridCol w:w="758"/>
        <w:gridCol w:w="405"/>
        <w:gridCol w:w="2086"/>
        <w:gridCol w:w="374"/>
        <w:gridCol w:w="5416"/>
      </w:tblGrid>
      <w:tr w:rsidR="00A30443" w:rsidRPr="005C2E33" w:rsidTr="005C2E33">
        <w:tc>
          <w:tcPr>
            <w:tcW w:w="9039" w:type="dxa"/>
            <w:gridSpan w:val="5"/>
            <w:tcBorders>
              <w:bottom w:val="single" w:sz="4" w:space="0" w:color="auto"/>
            </w:tcBorders>
          </w:tcPr>
          <w:p w:rsidR="00A30443" w:rsidRPr="005C2E33" w:rsidRDefault="00A30443" w:rsidP="005C2E33">
            <w:pPr>
              <w:spacing w:before="120" w:after="120"/>
              <w:rPr>
                <w:rFonts w:ascii="Verdana" w:hAnsi="Verdana"/>
                <w:b/>
                <w:spacing w:val="20"/>
                <w:szCs w:val="20"/>
              </w:rPr>
            </w:pPr>
            <w:r w:rsidRPr="005C2E33">
              <w:rPr>
                <w:rFonts w:ascii="Verdana" w:hAnsi="Verdana"/>
                <w:b/>
                <w:spacing w:val="20"/>
                <w:szCs w:val="20"/>
              </w:rPr>
              <w:t>IDIOMAS</w:t>
            </w:r>
          </w:p>
        </w:tc>
      </w:tr>
      <w:tr w:rsidR="00A30443" w:rsidRPr="005C2E33" w:rsidTr="005C2E33">
        <w:tc>
          <w:tcPr>
            <w:tcW w:w="758" w:type="dxa"/>
            <w:tcBorders>
              <w:top w:val="single" w:sz="4" w:space="0" w:color="auto"/>
            </w:tcBorders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81" w:type="dxa"/>
            <w:gridSpan w:val="4"/>
            <w:tcBorders>
              <w:top w:val="single" w:sz="4" w:space="0" w:color="auto"/>
            </w:tcBorders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b/>
                <w:sz w:val="20"/>
                <w:szCs w:val="20"/>
              </w:rPr>
            </w:pPr>
            <w:r w:rsidRPr="005C2E33">
              <w:rPr>
                <w:rFonts w:ascii="Verdana" w:hAnsi="Verdana"/>
                <w:b/>
                <w:sz w:val="20"/>
                <w:szCs w:val="20"/>
              </w:rPr>
              <w:t>Inglés</w:t>
            </w:r>
          </w:p>
        </w:tc>
      </w:tr>
      <w:tr w:rsidR="00A30443" w:rsidRPr="005C2E33" w:rsidTr="005C2E33">
        <w:tc>
          <w:tcPr>
            <w:tcW w:w="758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86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>Lectura</w:t>
            </w:r>
          </w:p>
        </w:tc>
        <w:tc>
          <w:tcPr>
            <w:tcW w:w="374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416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>Intermedio</w:t>
            </w:r>
          </w:p>
        </w:tc>
      </w:tr>
      <w:tr w:rsidR="00A30443" w:rsidRPr="005C2E33" w:rsidTr="005C2E33">
        <w:tc>
          <w:tcPr>
            <w:tcW w:w="758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86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>Escritura</w:t>
            </w:r>
          </w:p>
        </w:tc>
        <w:tc>
          <w:tcPr>
            <w:tcW w:w="374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416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>Intermedio</w:t>
            </w:r>
          </w:p>
        </w:tc>
      </w:tr>
      <w:tr w:rsidR="00A30443" w:rsidRPr="005C2E33" w:rsidTr="005C2E33">
        <w:tc>
          <w:tcPr>
            <w:tcW w:w="758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86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>Expresión</w:t>
            </w:r>
          </w:p>
        </w:tc>
        <w:tc>
          <w:tcPr>
            <w:tcW w:w="374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416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>Intermedio</w:t>
            </w:r>
          </w:p>
        </w:tc>
      </w:tr>
      <w:tr w:rsidR="00A30443" w:rsidRPr="005C2E33" w:rsidTr="005C2E33">
        <w:tc>
          <w:tcPr>
            <w:tcW w:w="758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86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16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30443" w:rsidRPr="005C2E33" w:rsidTr="005C2E33">
        <w:tc>
          <w:tcPr>
            <w:tcW w:w="758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86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16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30443" w:rsidRPr="005C2E33" w:rsidTr="005C2E33">
        <w:tc>
          <w:tcPr>
            <w:tcW w:w="9039" w:type="dxa"/>
            <w:gridSpan w:val="5"/>
            <w:tcBorders>
              <w:bottom w:val="single" w:sz="4" w:space="0" w:color="auto"/>
            </w:tcBorders>
          </w:tcPr>
          <w:p w:rsidR="00A30443" w:rsidRPr="005C2E33" w:rsidRDefault="00A30443" w:rsidP="005C2E33">
            <w:pPr>
              <w:spacing w:before="120" w:after="120"/>
              <w:rPr>
                <w:rFonts w:ascii="Verdana" w:hAnsi="Verdana"/>
                <w:b/>
                <w:spacing w:val="20"/>
                <w:szCs w:val="20"/>
              </w:rPr>
            </w:pPr>
            <w:r w:rsidRPr="005C2E33">
              <w:rPr>
                <w:rFonts w:ascii="Verdana" w:hAnsi="Verdana"/>
                <w:b/>
                <w:spacing w:val="20"/>
                <w:szCs w:val="20"/>
              </w:rPr>
              <w:t>EXPERIENCIA LABORAL DEL ALUMNO</w:t>
            </w:r>
          </w:p>
        </w:tc>
      </w:tr>
      <w:tr w:rsidR="00A30443" w:rsidRPr="005C2E33" w:rsidTr="005C2E33"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A30443" w:rsidRPr="005C2E33" w:rsidRDefault="00A30443" w:rsidP="005C2E33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30443" w:rsidRPr="005C2E33" w:rsidRDefault="00A30443" w:rsidP="005C2E33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Empresa DELOSI (KFC)</w:t>
            </w:r>
          </w:p>
        </w:tc>
      </w:tr>
      <w:tr w:rsidR="00A30443" w:rsidRPr="005C2E33" w:rsidTr="005C2E33">
        <w:tc>
          <w:tcPr>
            <w:tcW w:w="758" w:type="dxa"/>
            <w:tcBorders>
              <w:top w:val="single" w:sz="4" w:space="0" w:color="auto"/>
            </w:tcBorders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86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>Fecha</w:t>
            </w:r>
          </w:p>
        </w:tc>
        <w:tc>
          <w:tcPr>
            <w:tcW w:w="374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416" w:type="dxa"/>
          </w:tcPr>
          <w:p w:rsidR="00A30443" w:rsidRPr="005C2E33" w:rsidRDefault="00A30443" w:rsidP="00E60D0C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 de Oct. –</w:t>
            </w:r>
            <w:r w:rsidRPr="005C2E33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hasta la fecha</w:t>
            </w:r>
          </w:p>
        </w:tc>
      </w:tr>
      <w:tr w:rsidR="00A30443" w:rsidRPr="005C2E33" w:rsidTr="005C2E33">
        <w:tc>
          <w:tcPr>
            <w:tcW w:w="758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86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>Descripción de puesto</w:t>
            </w:r>
          </w:p>
        </w:tc>
        <w:tc>
          <w:tcPr>
            <w:tcW w:w="374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416" w:type="dxa"/>
          </w:tcPr>
          <w:p w:rsidR="00A30443" w:rsidRPr="005C2E33" w:rsidRDefault="00A30443" w:rsidP="00E60D0C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Servicio </w:t>
            </w:r>
          </w:p>
        </w:tc>
      </w:tr>
      <w:tr w:rsidR="00A30443" w:rsidRPr="005C2E33" w:rsidTr="005C2E33">
        <w:tc>
          <w:tcPr>
            <w:tcW w:w="758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86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>Actividad de la empresa</w:t>
            </w:r>
          </w:p>
        </w:tc>
        <w:tc>
          <w:tcPr>
            <w:tcW w:w="374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416" w:type="dxa"/>
          </w:tcPr>
          <w:p w:rsidR="00A30443" w:rsidRPr="005C2E33" w:rsidRDefault="00A30443" w:rsidP="00E60D0C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Autoservicio </w:t>
            </w:r>
          </w:p>
        </w:tc>
      </w:tr>
      <w:tr w:rsidR="00A30443" w:rsidRPr="005C2E33" w:rsidTr="005C2E33">
        <w:tc>
          <w:tcPr>
            <w:tcW w:w="758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86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>Responsabilidad</w:t>
            </w:r>
          </w:p>
        </w:tc>
        <w:tc>
          <w:tcPr>
            <w:tcW w:w="374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C2E33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416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Atención al cliente </w:t>
            </w:r>
          </w:p>
        </w:tc>
      </w:tr>
      <w:tr w:rsidR="00A30443" w:rsidRPr="005C2E33" w:rsidTr="005C2E33">
        <w:tc>
          <w:tcPr>
            <w:tcW w:w="758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86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16" w:type="dxa"/>
          </w:tcPr>
          <w:p w:rsidR="00A30443" w:rsidRPr="005C2E33" w:rsidRDefault="00A30443" w:rsidP="005C2E3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30443" w:rsidRPr="005C2E33" w:rsidTr="005C2E33">
        <w:tc>
          <w:tcPr>
            <w:tcW w:w="9039" w:type="dxa"/>
            <w:gridSpan w:val="5"/>
            <w:tcBorders>
              <w:top w:val="single" w:sz="4" w:space="0" w:color="auto"/>
            </w:tcBorders>
          </w:tcPr>
          <w:p w:rsidR="00A30443" w:rsidRPr="005C2E33" w:rsidRDefault="00A30443" w:rsidP="005C2E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30443" w:rsidRPr="00B40942" w:rsidRDefault="00A30443" w:rsidP="00CE4EDA">
      <w:pPr>
        <w:rPr>
          <w:rFonts w:ascii="Verdana" w:hAnsi="Verdana"/>
          <w:sz w:val="20"/>
          <w:szCs w:val="20"/>
        </w:rPr>
      </w:pPr>
    </w:p>
    <w:sectPr w:rsidR="00A30443" w:rsidRPr="00B40942" w:rsidSect="00C201CB">
      <w:footerReference w:type="default" r:id="rId7"/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443" w:rsidRDefault="00A30443" w:rsidP="00890C4C">
      <w:r>
        <w:separator/>
      </w:r>
    </w:p>
  </w:endnote>
  <w:endnote w:type="continuationSeparator" w:id="0">
    <w:p w:rsidR="00A30443" w:rsidRDefault="00A30443" w:rsidP="00890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443" w:rsidRDefault="00A30443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A30443" w:rsidRDefault="00A304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443" w:rsidRDefault="00A30443" w:rsidP="00890C4C">
      <w:r>
        <w:separator/>
      </w:r>
    </w:p>
  </w:footnote>
  <w:footnote w:type="continuationSeparator" w:id="0">
    <w:p w:rsidR="00A30443" w:rsidRDefault="00A30443" w:rsidP="00890C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966"/>
    <w:rsid w:val="000209F1"/>
    <w:rsid w:val="000B4102"/>
    <w:rsid w:val="001A6966"/>
    <w:rsid w:val="00213B67"/>
    <w:rsid w:val="00273062"/>
    <w:rsid w:val="0046145F"/>
    <w:rsid w:val="00572F0E"/>
    <w:rsid w:val="005C2E33"/>
    <w:rsid w:val="00735DCD"/>
    <w:rsid w:val="007A0907"/>
    <w:rsid w:val="007F6DB4"/>
    <w:rsid w:val="00890C4C"/>
    <w:rsid w:val="00997E12"/>
    <w:rsid w:val="009A4A50"/>
    <w:rsid w:val="009C0681"/>
    <w:rsid w:val="00A30443"/>
    <w:rsid w:val="00A32551"/>
    <w:rsid w:val="00AE3DAA"/>
    <w:rsid w:val="00B40942"/>
    <w:rsid w:val="00C201CB"/>
    <w:rsid w:val="00C4020E"/>
    <w:rsid w:val="00CC1CB2"/>
    <w:rsid w:val="00CE0A93"/>
    <w:rsid w:val="00CE4EDA"/>
    <w:rsid w:val="00D54927"/>
    <w:rsid w:val="00D867DD"/>
    <w:rsid w:val="00D95819"/>
    <w:rsid w:val="00E02917"/>
    <w:rsid w:val="00E5396D"/>
    <w:rsid w:val="00E60D0C"/>
    <w:rsid w:val="00FE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DCD"/>
    <w:rPr>
      <w:lang w:val="es-P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F6DB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6145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409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09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90C4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0C4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90C4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90C4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yna\Configuraci&#243;n%20local\Application%20Data\Microsoft\CD%20Burning\TCP-Lab02_Plantilla_C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TCP-Lab02_Plantilla_CV</Template>
  <TotalTime>7</TotalTime>
  <Pages>2</Pages>
  <Words>172</Words>
  <Characters>983</Characters>
  <Application>Microsoft Office Outlook</Application>
  <DocSecurity>0</DocSecurity>
  <Lines>0</Lines>
  <Paragraphs>0</Paragraphs>
  <ScaleCrop>false</ScaleCrop>
  <Company>ISIL S.A.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</dc:title>
  <dc:subject/>
  <dc:creator>Bill Gates</dc:creator>
  <cp:keywords/>
  <dc:description/>
  <cp:lastModifiedBy>Rosemarie</cp:lastModifiedBy>
  <cp:revision>2</cp:revision>
  <dcterms:created xsi:type="dcterms:W3CDTF">2009-11-05T05:36:00Z</dcterms:created>
  <dcterms:modified xsi:type="dcterms:W3CDTF">2009-11-05T05:36:00Z</dcterms:modified>
</cp:coreProperties>
</file>